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mFP" w:displacedByCustomXml="next"/>
    <w:sdt>
      <w:sdtPr>
        <w:rPr>
          <w:lang w:val="nn-NO"/>
        </w:rPr>
        <w:alias w:val="Tittel"/>
        <w:tag w:val="Title"/>
        <w:id w:val="1413587031"/>
        <w:placeholder>
          <w:docPart w:val="3E05F6CE9F10489FA4C2B6A0A8A0FE62"/>
        </w:placeholder>
        <w:temporary/>
        <w:showingPlcHdr/>
        <w:dataBinding w:prefixMappings="xmlns:ns0='http://uis.no/phdtemplate' " w:xpath="/ns0:student[1]/ns0:thesistitle[1]" w:storeItemID="{40AB469C-8B8D-490A-8C57-48A128E77E1C}"/>
        <w:text/>
      </w:sdtPr>
      <w:sdtEndPr/>
      <w:sdtContent>
        <w:p w14:paraId="047EEF8E" w14:textId="77777777" w:rsidR="00FF50F2" w:rsidRPr="00FF50F2" w:rsidRDefault="00FF50F2" w:rsidP="00312279">
          <w:pPr>
            <w:pStyle w:val="Tittel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tittel.</w:t>
          </w:r>
        </w:p>
      </w:sdtContent>
    </w:sdt>
    <w:sdt>
      <w:sdtPr>
        <w:rPr>
          <w:lang w:val="nn-NO"/>
        </w:rPr>
        <w:alias w:val="Undertittel"/>
        <w:tag w:val="Subtitle"/>
        <w:id w:val="-2128378271"/>
        <w:placeholder>
          <w:docPart w:val="545BEB23185F48FDA286440F4E37D84A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14:paraId="14B8C453" w14:textId="77777777" w:rsidR="00FF50F2" w:rsidRPr="00FF50F2" w:rsidRDefault="00FF50F2" w:rsidP="00312279">
          <w:pPr>
            <w:pStyle w:val="Undertittel"/>
            <w:spacing w:before="1080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undertittel.</w:t>
          </w:r>
        </w:p>
      </w:sdtContent>
    </w:sdt>
    <w:p w14:paraId="0F505E4D" w14:textId="77777777" w:rsidR="00FF50F2" w:rsidRPr="00FF50F2" w:rsidRDefault="00FF50F2" w:rsidP="00312279">
      <w:pPr>
        <w:pStyle w:val="Subtitle2"/>
        <w:spacing w:before="1080"/>
        <w:rPr>
          <w:lang w:val="nn-NO"/>
        </w:rPr>
      </w:pPr>
      <w:r w:rsidRPr="00FF50F2">
        <w:rPr>
          <w:lang w:val="nn-NO"/>
        </w:rPr>
        <w:t>av</w:t>
      </w:r>
    </w:p>
    <w:sdt>
      <w:sdtPr>
        <w:rPr>
          <w:lang w:val="nn-NO"/>
        </w:rPr>
        <w:alias w:val="Forfattar"/>
        <w:tag w:val="Author"/>
        <w:id w:val="-1789351206"/>
        <w:placeholder>
          <w:docPart w:val="A20EC9104D0C428C9B25F00E22506685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14:paraId="193E61A7" w14:textId="77777777" w:rsidR="00FF50F2" w:rsidRPr="00FF50F2" w:rsidRDefault="00FF50F2" w:rsidP="00312279">
          <w:pPr>
            <w:pStyle w:val="Undertittel"/>
            <w:spacing w:before="480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forfattar.</w:t>
          </w:r>
        </w:p>
      </w:sdtContent>
    </w:sdt>
    <w:p w14:paraId="0935078F" w14:textId="77777777" w:rsidR="00FF50F2" w:rsidRPr="00A87AC1" w:rsidRDefault="00FF50F2" w:rsidP="00312279">
      <w:pPr>
        <w:pStyle w:val="Subtitle3"/>
        <w:spacing w:before="960"/>
        <w:rPr>
          <w:lang w:val="en-US"/>
        </w:rPr>
      </w:pPr>
      <w:proofErr w:type="spellStart"/>
      <w:r w:rsidRPr="00A87AC1">
        <w:rPr>
          <w:lang w:val="en-US"/>
        </w:rPr>
        <w:t>Avhandling</w:t>
      </w:r>
      <w:proofErr w:type="spellEnd"/>
      <w:r w:rsidRPr="00A87AC1">
        <w:rPr>
          <w:lang w:val="en-US"/>
        </w:rPr>
        <w:t xml:space="preserve"> for </w:t>
      </w:r>
      <w:proofErr w:type="spellStart"/>
      <w:r w:rsidRPr="00A87AC1">
        <w:rPr>
          <w:lang w:val="en-US"/>
        </w:rPr>
        <w:t>graden</w:t>
      </w:r>
      <w:proofErr w:type="spellEnd"/>
    </w:p>
    <w:p w14:paraId="526F9BCA" w14:textId="77777777" w:rsidR="00FF50F2" w:rsidRPr="00A87AC1" w:rsidRDefault="00FF50F2" w:rsidP="00312279">
      <w:pPr>
        <w:spacing w:after="0"/>
        <w:jc w:val="center"/>
        <w:rPr>
          <w:lang w:val="en-US"/>
        </w:rPr>
      </w:pPr>
      <w:r w:rsidRPr="00A87AC1">
        <w:rPr>
          <w:lang w:val="en-US"/>
        </w:rPr>
        <w:t>PHILOSOPHIAE DOCTOR</w:t>
      </w:r>
    </w:p>
    <w:p w14:paraId="1EB87FFB" w14:textId="7AA5DB56" w:rsidR="00FF50F2" w:rsidRPr="00A87AC1" w:rsidRDefault="00FF50F2" w:rsidP="00312279">
      <w:pPr>
        <w:jc w:val="center"/>
        <w:rPr>
          <w:lang w:val="en-US"/>
        </w:rPr>
      </w:pPr>
      <w:r w:rsidRPr="00A87AC1">
        <w:rPr>
          <w:lang w:val="en-US"/>
        </w:rPr>
        <w:t>(</w:t>
      </w:r>
      <w:proofErr w:type="spellStart"/>
      <w:r w:rsidRPr="00A87AC1">
        <w:rPr>
          <w:lang w:val="en-US"/>
        </w:rPr>
        <w:t>Ph.</w:t>
      </w:r>
      <w:r w:rsidR="00E55285">
        <w:rPr>
          <w:lang w:val="en-US"/>
        </w:rPr>
        <w:t>d</w:t>
      </w:r>
      <w:r w:rsidRPr="00A87AC1">
        <w:rPr>
          <w:lang w:val="en-US"/>
        </w:rPr>
        <w:t>.</w:t>
      </w:r>
      <w:proofErr w:type="spellEnd"/>
      <w:r w:rsidRPr="00A87AC1">
        <w:rPr>
          <w:lang w:val="en-US"/>
        </w:rPr>
        <w:t>)</w:t>
      </w:r>
    </w:p>
    <w:p w14:paraId="271293BB" w14:textId="77777777" w:rsidR="00FF50F2" w:rsidRPr="00FF50F2" w:rsidRDefault="00FF50F2" w:rsidP="00312279">
      <w:pPr>
        <w:pStyle w:val="Subtitle3"/>
        <w:spacing w:before="600"/>
        <w:rPr>
          <w:lang w:val="nn-NO"/>
        </w:rPr>
      </w:pPr>
      <w:bookmarkStart w:id="1" w:name="bmLogoFP"/>
      <w:r w:rsidRPr="00FF50F2">
        <w:rPr>
          <w:noProof/>
          <w:lang w:eastAsia="nb-NO"/>
        </w:rPr>
        <w:drawing>
          <wp:inline distT="0" distB="0" distL="0" distR="0" wp14:anchorId="1BF364EF" wp14:editId="6373D9F2">
            <wp:extent cx="882105" cy="1078865"/>
            <wp:effectExtent l="0" t="0" r="0" b="6985"/>
            <wp:docPr id="5" name="Bil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_ILL8_PC_UiS_nor_color_cmyk.w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1145" r="17818" b="10892"/>
                    <a:stretch/>
                  </pic:blipFill>
                  <pic:spPr bwMode="auto">
                    <a:xfrm>
                      <a:off x="0" y="0"/>
                      <a:ext cx="88303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dt>
      <w:sdtPr>
        <w:alias w:val="Fakultet"/>
        <w:tag w:val="Fakultet"/>
        <w:id w:val="-973056934"/>
        <w:placeholder>
          <w:docPart w:val="8EA3993485EE47D9B2DA3456B91257D6"/>
        </w:placeholder>
        <w:showingPlcHdr/>
        <w:dropDownList>
          <w:listItem w:value="Velg et element."/>
          <w:listItem w:displayText="Arkeologisk museum" w:value="Arkeologisk museum"/>
          <w:listItem w:displayText="Det helsevitskaplege fakultet" w:value="Det helsevitskaplege fakultet"/>
          <w:listItem w:displayText="Det samfunnsvitskaplege fakultet" w:value="Det samfunnsvitskaplege fakultet"/>
          <w:listItem w:displayText="Det teknisk-naturvitskaplege fakultet" w:value="Det teknisk-naturvitskaplege fakultet"/>
          <w:listItem w:displayText="Fakultet for utdanningsvitskap og humaniora" w:value="Fakultet for utdanningsvitskap og humaniora"/>
          <w:listItem w:displayText="Fakultet for utøvande kunstfag" w:value="Fakultet for utøvande kunstfag"/>
          <w:listItem w:displayText="Handelshøgskolen UiS" w:value="Handelshøgskolen UiS"/>
        </w:dropDownList>
      </w:sdtPr>
      <w:sdtEndPr/>
      <w:sdtContent>
        <w:p w14:paraId="55FADDF4" w14:textId="3BA6458B" w:rsidR="00693B06" w:rsidRPr="00693B06" w:rsidRDefault="00CF429F" w:rsidP="00E53936">
          <w:pPr>
            <w:spacing w:before="120" w:after="120"/>
            <w:jc w:val="center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fakultet</w:t>
          </w:r>
          <w:r w:rsidRPr="00DE2993">
            <w:rPr>
              <w:rStyle w:val="Plassholdertekst"/>
            </w:rPr>
            <w:t>.</w:t>
          </w:r>
        </w:p>
      </w:sdtContent>
    </w:sdt>
    <w:sdt>
      <w:sdtPr>
        <w:alias w:val="Institutt"/>
        <w:tag w:val="Institutt"/>
        <w:id w:val="-1082750628"/>
        <w:lock w:val="sdtLocked"/>
        <w:placeholder>
          <w:docPart w:val="5E5CB75699DD40898AD262C1C07F6E4D"/>
        </w:placeholder>
        <w:showingPlcHdr/>
        <w:dropDownList>
          <w:listItem w:value="Velg et element."/>
          <w:listItem w:displayText="Institutt for sikkerheit, økonomi og planlegging" w:value="Institutt for sikkerheit, økonomi og planlegging"/>
          <w:listItem w:displayText="Institutt for matematikk og fysikk" w:value="Institutt for matematikk og fysikk"/>
          <w:listItem w:displayText="Institutt for maskin, bygg og materialteknologi" w:value="Institutt for maskin, bygg og materialteknologi"/>
          <w:listItem w:displayText="Institutt for kjemi, biovitskap og miljøteknologi" w:value="Institutt for kjemi, biovitskap og miljøteknologi"/>
          <w:listItem w:displayText="Institutt for energi- og petroleumsteknologi" w:value="Institutt for energi- og petroleumsteknologi"/>
          <w:listItem w:displayText="Institutt for energiressursar" w:value="Institutt for energiressursar"/>
          <w:listItem w:displayText="Institutt for data- og elektroteknologi" w:value="Institutt for data- og elektroteknologi"/>
          <w:listItem w:displayText="Nasjonalt senter for læringsmiljø og atferdsforsking" w:value="Nasjonalt senter for læringsmiljø og atferdsforsking"/>
          <w:listItem w:displayText="Nasjonalt lesesenter" w:value="Nasjonalt lesesenter"/>
          <w:listItem w:displayText="Institutt for grunnskulelærarutdanning, idrett og spesialpedagogikk" w:value="Institutt for grunnskulelærarutdanning, idrett og spesialpedagogikk"/>
          <w:listItem w:displayText="Institutt for barnehagelærarutdanning" w:value="Institutt for barnehagelærarutdanning"/>
          <w:listItem w:displayText="Institutt for kultur- og språkvitskap" w:value="Institutt for kultur- og språkvitskap"/>
          <w:listItem w:displayText="Institutt for medie- og samfunnsfag" w:value="Institutt for medie- og samfunnsfag"/>
          <w:listItem w:displayText="Institutt for sosialfag" w:value="Institutt for sosialfag"/>
          <w:listItem w:displayText="NHS – Institutt for leiing og tenesteutvikling" w:value="NHS – Institutt for leiing og tenesteutvikling"/>
          <w:listItem w:displayText="Kunnskapssenter for utdanning" w:value="Kunnskapssenter for utdanning"/>
          <w:listItem w:displayText="FILIORUM- senter for barnehageforsking" w:value="FILIORUM- senter for barnehageforsking"/>
          <w:listItem w:displayText="The Greenhouse- senter for miljøhumaniora" w:value="The Greenhouse- senter for miljøhumaniora"/>
          <w:listItem w:displayText="Avdeling for jazz, dans, PPU og musikkproduksjon" w:value="Avdeling for jazz, dans, PPU og musikkproduksjon"/>
          <w:listItem w:displayText="Avdeling for klassisk musikk" w:value="Avdeling for klassisk musikk"/>
          <w:listItem w:displayText="Avdeling for folkehelse" w:value="Avdeling for folkehelse"/>
          <w:listItem w:displayText="Avdeling for kvalitet og helseteknologi" w:value="Avdeling for kvalitet og helseteknologi"/>
          <w:listItem w:displayText="Avdeling for omsorg og etikk" w:value="Avdeling for omsorg og etikk"/>
          <w:listItem w:displayText="NORCE" w:value="NORCE"/>
          <w:listItem w:displayText="SHARE - Senter for kvalitet og tryggleik i helsetenesta" w:value="SHARE - Senter for kvalitet og tryggleik i helsetenesta"/>
          <w:listItem w:displayText="Senter for kjønnsstudier" w:value="Senter for kjønnsstudier"/>
          <w:listItem w:displayText="Kognitiv lab" w:value="Kognitiv lab"/>
          <w:listItem w:displayText="Nettverk for velferdsforsking" w:value="Nettverk for velferdsforsking"/>
          <w:listItem w:displayText="Avdeling for innovasjon, leiing og marknadsføring" w:value="Avdeling for innovasjon, leiing og marknadsføring"/>
          <w:listItem w:displayText="Avdeling for rekneskap og rettsvitskap" w:value="Avdeling for rekneskap og rettsvitskap"/>
          <w:listItem w:displayText="Avdeling for samfunnsøkonomi og  finans" w:value="Avdeling for samfunnsøkonomi og  finans"/>
          <w:listItem w:displayText="Avdeling for fornminnevern" w:value="Avdeling for fornminnevern"/>
          <w:listItem w:displayText="Avdeling for samlingar" w:value="Avdeling for samlingar"/>
          <w:listItem w:displayText="Avdeling for formidling" w:value="Avdeling for formidling"/>
          <w:listItem w:displayText="Avdeling for konservering" w:value="Avdeling for konservering"/>
        </w:dropDownList>
      </w:sdtPr>
      <w:sdtEndPr/>
      <w:sdtContent>
        <w:p w14:paraId="18852AC6" w14:textId="246E84B3" w:rsidR="00FF50F2" w:rsidRPr="009C681A" w:rsidRDefault="006464D1" w:rsidP="009C681A">
          <w:pPr>
            <w:jc w:val="center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institutt</w:t>
          </w:r>
          <w:r w:rsidRPr="00DE2993">
            <w:rPr>
              <w:rStyle w:val="Plassholdertekst"/>
            </w:rPr>
            <w:t>.</w:t>
          </w:r>
        </w:p>
      </w:sdtContent>
    </w:sdt>
    <w:sdt>
      <w:sdtPr>
        <w:alias w:val="År"/>
        <w:tag w:val="År"/>
        <w:id w:val="1526979936"/>
        <w:lock w:val="sdtLocked"/>
        <w:placeholder>
          <w:docPart w:val="47B5BC011EDE43DF83A3F3F5983ECF5D"/>
        </w:placeholder>
        <w:showingPlcHdr/>
        <w:dropDownList>
          <w:listItem w:value="Velg et element.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  <w:listItem w:displayText="2031" w:value="2031"/>
          <w:listItem w:displayText="2032" w:value="2032"/>
          <w:listItem w:displayText="2033" w:value="2033"/>
          <w:listItem w:displayText="2034" w:value="2034"/>
          <w:listItem w:displayText="2035" w:value="2035"/>
        </w:dropDownList>
      </w:sdtPr>
      <w:sdtEndPr/>
      <w:sdtContent>
        <w:p w14:paraId="47C69CAF" w14:textId="202EFC5B" w:rsidR="00FF50F2" w:rsidRPr="00E53936" w:rsidRDefault="00E53936" w:rsidP="00E53936">
          <w:pPr>
            <w:jc w:val="center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år</w:t>
          </w:r>
          <w:r w:rsidRPr="00DE2993">
            <w:rPr>
              <w:rStyle w:val="Plassholdertekst"/>
            </w:rPr>
            <w:t>.</w:t>
          </w:r>
        </w:p>
      </w:sdtContent>
    </w:sdt>
    <w:p w14:paraId="2975CC9A" w14:textId="77777777" w:rsidR="00FF50F2" w:rsidRPr="001F3DCE" w:rsidRDefault="00FF50F2" w:rsidP="00312279">
      <w:pPr>
        <w:pageBreakBefore/>
        <w:spacing w:after="0"/>
      </w:pPr>
      <w:r w:rsidRPr="001F3DCE">
        <w:lastRenderedPageBreak/>
        <w:t>Universitetet i Stavanger</w:t>
      </w:r>
    </w:p>
    <w:p w14:paraId="2737006C" w14:textId="77777777" w:rsidR="00FF50F2" w:rsidRPr="00991EA2" w:rsidRDefault="00FF50F2" w:rsidP="00312279">
      <w:pPr>
        <w:spacing w:after="0"/>
        <w:rPr>
          <w:lang w:val="nn-NO"/>
        </w:rPr>
      </w:pPr>
      <w:r w:rsidRPr="00991EA2">
        <w:rPr>
          <w:lang w:val="nn-NO"/>
        </w:rPr>
        <w:t>NO-4036 Stavanger</w:t>
      </w:r>
    </w:p>
    <w:p w14:paraId="0417E5DC" w14:textId="77777777" w:rsidR="00FF50F2" w:rsidRPr="00991EA2" w:rsidRDefault="00FF50F2" w:rsidP="00312279">
      <w:pPr>
        <w:spacing w:after="0"/>
        <w:rPr>
          <w:lang w:val="nn-NO"/>
        </w:rPr>
      </w:pPr>
      <w:r w:rsidRPr="00991EA2">
        <w:rPr>
          <w:lang w:val="nn-NO"/>
        </w:rPr>
        <w:t>NORWAY</w:t>
      </w:r>
    </w:p>
    <w:p w14:paraId="23D9EC5C" w14:textId="77777777" w:rsidR="00FF50F2" w:rsidRPr="00991EA2" w:rsidRDefault="00FF50F2" w:rsidP="00312279">
      <w:pPr>
        <w:rPr>
          <w:lang w:val="nn-NO"/>
        </w:rPr>
      </w:pPr>
      <w:r>
        <w:fldChar w:fldCharType="begin"/>
      </w:r>
      <w:r w:rsidRPr="00991EA2">
        <w:rPr>
          <w:lang w:val="nn-NO"/>
        </w:rPr>
        <w:instrText>HYPERLINK "http://www.uis.no"</w:instrText>
      </w:r>
      <w:r>
        <w:fldChar w:fldCharType="separate"/>
      </w:r>
      <w:r w:rsidRPr="00991EA2">
        <w:rPr>
          <w:rStyle w:val="Hyperkobling"/>
          <w:lang w:val="nn-NO"/>
        </w:rPr>
        <w:t>www.uis.no</w:t>
      </w:r>
      <w:r>
        <w:fldChar w:fldCharType="end"/>
      </w:r>
    </w:p>
    <w:p w14:paraId="7A4D4B2D" w14:textId="77777777" w:rsidR="00FF50F2" w:rsidRPr="00FF50F2" w:rsidRDefault="00FF50F2" w:rsidP="00312279">
      <w:pPr>
        <w:rPr>
          <w:lang w:val="nn-NO"/>
        </w:rPr>
      </w:pPr>
      <w:r w:rsidRPr="00FF50F2">
        <w:rPr>
          <w:lang w:val="nn-NO"/>
        </w:rPr>
        <w:t>©</w:t>
      </w:r>
      <w:sdt>
        <w:sdtPr>
          <w:rPr>
            <w:lang w:val="nn-NO"/>
          </w:rPr>
          <w:alias w:val="År"/>
          <w:tag w:val="Year"/>
          <w:id w:val="-244423796"/>
          <w:placeholder>
            <w:docPart w:val="AF2853A32C7B4135B010B974EE11AB5A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år.</w:t>
          </w:r>
        </w:sdtContent>
      </w:sdt>
      <w:r w:rsidRPr="00FF50F2">
        <w:rPr>
          <w:lang w:val="nn-NO"/>
        </w:rPr>
        <w:t xml:space="preserve"> </w:t>
      </w:r>
      <w:sdt>
        <w:sdtPr>
          <w:rPr>
            <w:lang w:val="nn-NO"/>
          </w:rPr>
          <w:alias w:val="Forfattar"/>
          <w:tag w:val="Author"/>
          <w:id w:val="1222019765"/>
          <w:placeholder>
            <w:docPart w:val="3114B97A346344999C66D87887AE674C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forfattar.</w:t>
          </w:r>
        </w:sdtContent>
      </w:sdt>
    </w:p>
    <w:p w14:paraId="024A01AD" w14:textId="77777777" w:rsidR="00FF50F2" w:rsidRPr="00FF50F2" w:rsidRDefault="00FF50F2" w:rsidP="00312279">
      <w:pPr>
        <w:tabs>
          <w:tab w:val="left" w:pos="709"/>
        </w:tabs>
        <w:spacing w:after="0"/>
        <w:rPr>
          <w:lang w:val="nn-NO"/>
        </w:rPr>
      </w:pPr>
      <w:r w:rsidRPr="00FF50F2">
        <w:rPr>
          <w:lang w:val="nn-NO"/>
        </w:rPr>
        <w:t>ISBN:</w:t>
      </w:r>
      <w:r w:rsidRPr="00FF50F2">
        <w:rPr>
          <w:lang w:val="nn-NO"/>
        </w:rPr>
        <w:tab/>
      </w:r>
      <w:sdt>
        <w:sdtPr>
          <w:rPr>
            <w:lang w:val="nn-NO"/>
          </w:rPr>
          <w:alias w:val="ISBN"/>
          <w:tag w:val="ISBN"/>
          <w:id w:val="-1614512370"/>
          <w:placeholder>
            <w:docPart w:val="8872D3666C6049FC80E3C87AC81621D5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ISBN.</w:t>
          </w:r>
        </w:sdtContent>
      </w:sdt>
    </w:p>
    <w:p w14:paraId="6C2EF4EE" w14:textId="77777777" w:rsidR="00FF50F2" w:rsidRPr="00FF50F2" w:rsidRDefault="00FF50F2" w:rsidP="00312279">
      <w:pPr>
        <w:tabs>
          <w:tab w:val="left" w:pos="709"/>
        </w:tabs>
        <w:spacing w:after="0"/>
        <w:rPr>
          <w:lang w:val="nn-NO"/>
        </w:rPr>
      </w:pPr>
      <w:r w:rsidRPr="00FF50F2">
        <w:rPr>
          <w:lang w:val="nn-NO"/>
        </w:rPr>
        <w:t>ISSN:</w:t>
      </w:r>
      <w:r w:rsidRPr="00FF50F2">
        <w:rPr>
          <w:lang w:val="nn-NO"/>
        </w:rPr>
        <w:tab/>
      </w:r>
      <w:sdt>
        <w:sdtPr>
          <w:rPr>
            <w:lang w:val="nn-NO"/>
          </w:rPr>
          <w:alias w:val="ISSN"/>
          <w:tag w:val="ISSN"/>
          <w:id w:val="-1421557594"/>
          <w:placeholder>
            <w:docPart w:val="4350A200AAED4AF5AF582B8AE0906369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ISSN.</w:t>
          </w:r>
        </w:sdtContent>
      </w:sdt>
    </w:p>
    <w:p w14:paraId="6077394F" w14:textId="77777777" w:rsidR="00FF50F2" w:rsidRPr="00FF50F2" w:rsidRDefault="00FF50F2" w:rsidP="00312279">
      <w:pPr>
        <w:spacing w:after="0"/>
        <w:rPr>
          <w:lang w:val="nn-NO"/>
        </w:rPr>
      </w:pPr>
      <w:r w:rsidRPr="00FF50F2">
        <w:rPr>
          <w:lang w:val="nn-NO"/>
        </w:rPr>
        <w:t xml:space="preserve">Doktorgradsavhandling nr. </w:t>
      </w:r>
      <w:sdt>
        <w:sdtPr>
          <w:rPr>
            <w:lang w:val="nn-NO"/>
          </w:rPr>
          <w:alias w:val="PhD nr"/>
          <w:tag w:val="ThesisNo"/>
          <w:id w:val="161131756"/>
          <w:placeholder>
            <w:docPart w:val="52E041741F1C4B5CA780127D32B73E91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nr.</w:t>
          </w:r>
        </w:sdtContent>
      </w:sdt>
    </w:p>
    <w:p w14:paraId="58DE7D5D" w14:textId="77777777" w:rsidR="00FF50F2" w:rsidRPr="00FF50F2" w:rsidRDefault="00FF50F2" w:rsidP="00312279">
      <w:pPr>
        <w:spacing w:after="0"/>
        <w:rPr>
          <w:lang w:val="nn-NO"/>
        </w:rPr>
      </w:pPr>
    </w:p>
    <w:p w14:paraId="6A7C47AD" w14:textId="77777777" w:rsidR="00FF50F2" w:rsidRPr="00FF50F2" w:rsidRDefault="00FF50F2" w:rsidP="00312279">
      <w:pPr>
        <w:spacing w:after="0"/>
        <w:rPr>
          <w:lang w:val="nn-NO"/>
        </w:rPr>
        <w:sectPr w:rsidR="00FF50F2" w:rsidRPr="00FF50F2" w:rsidSect="00FF50F2">
          <w:headerReference w:type="default" r:id="rId13"/>
          <w:type w:val="oddPage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3CD6B175" w14:textId="77777777" w:rsidR="00FF50F2" w:rsidRPr="00FF50F2" w:rsidRDefault="00FF50F2" w:rsidP="00312279">
      <w:pPr>
        <w:pStyle w:val="Heading1UN"/>
        <w:rPr>
          <w:lang w:val="nn-NO"/>
        </w:rPr>
      </w:pPr>
      <w:bookmarkStart w:id="2" w:name="_Toc79971903"/>
      <w:bookmarkEnd w:id="0"/>
      <w:r w:rsidRPr="00FF50F2">
        <w:rPr>
          <w:lang w:val="nn-NO"/>
        </w:rPr>
        <w:lastRenderedPageBreak/>
        <w:t>Føreord</w:t>
      </w:r>
      <w:bookmarkEnd w:id="2"/>
    </w:p>
    <w:sdt>
      <w:sdtPr>
        <w:rPr>
          <w:lang w:val="nn-NO"/>
        </w:rPr>
        <w:alias w:val="Tekst"/>
        <w:tag w:val="Text"/>
        <w:id w:val="1222635359"/>
        <w:placeholder>
          <w:docPart w:val="4CBBE75EF7BE4D328113462FCB131D88"/>
        </w:placeholder>
        <w:temporary/>
        <w:showingPlcHdr/>
      </w:sdtPr>
      <w:sdtEndPr/>
      <w:sdtContent>
        <w:p w14:paraId="1362A7C7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4ACB41B4" w14:textId="77777777" w:rsidR="00FF50F2" w:rsidRPr="00FF50F2" w:rsidRDefault="00FF50F2" w:rsidP="00312279">
      <w:pPr>
        <w:pStyle w:val="Heading1UN"/>
        <w:rPr>
          <w:lang w:val="nn-NO"/>
        </w:rPr>
      </w:pPr>
      <w:bookmarkStart w:id="3" w:name="_Toc79971904"/>
      <w:r w:rsidRPr="00FF50F2">
        <w:rPr>
          <w:lang w:val="nn-NO"/>
        </w:rPr>
        <w:lastRenderedPageBreak/>
        <w:t>Samandrag</w:t>
      </w:r>
      <w:bookmarkEnd w:id="3"/>
    </w:p>
    <w:sdt>
      <w:sdtPr>
        <w:rPr>
          <w:lang w:val="nn-NO"/>
        </w:rPr>
        <w:alias w:val="Tekst"/>
        <w:tag w:val="Text"/>
        <w:id w:val="1970316110"/>
        <w:placeholder>
          <w:docPart w:val="BCCEC47D333E4EB99E5B7C9B988BE232"/>
        </w:placeholder>
        <w:temporary/>
        <w:showingPlcHdr/>
      </w:sdtPr>
      <w:sdtEndPr/>
      <w:sdtContent>
        <w:p w14:paraId="72A46A02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2883C3D7" w14:textId="77777777" w:rsidR="00FF50F2" w:rsidRPr="00FF50F2" w:rsidRDefault="00FF50F2" w:rsidP="00312279">
      <w:pPr>
        <w:pStyle w:val="Overskriftforinnholdsfortegnelse"/>
        <w:pageBreakBefore/>
        <w:rPr>
          <w:lang w:val="nn-NO"/>
        </w:rPr>
      </w:pPr>
      <w:bookmarkStart w:id="4" w:name="bmTOC"/>
      <w:r>
        <w:rPr>
          <w:lang w:val="nn-NO"/>
        </w:rPr>
        <w:lastRenderedPageBreak/>
        <w:t>Innhaldsliste</w:t>
      </w:r>
    </w:p>
    <w:p w14:paraId="3897F406" w14:textId="07695B9E" w:rsidR="00797372" w:rsidRDefault="00FF50F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\o "1-3" \h \z \t "Heading 2;2;Heading 3;3;Heading 2 UN;2" </w:instrText>
      </w:r>
      <w:r w:rsidRPr="00FF50F2">
        <w:rPr>
          <w:lang w:val="nn-NO"/>
        </w:rPr>
        <w:fldChar w:fldCharType="separate"/>
      </w:r>
      <w:hyperlink w:anchor="_Toc79971903" w:history="1">
        <w:r w:rsidR="00797372" w:rsidRPr="00A07E8D">
          <w:rPr>
            <w:rStyle w:val="Hyperkobling"/>
            <w:lang w:val="nn-NO"/>
          </w:rPr>
          <w:t>Føreord</w:t>
        </w:r>
        <w:r w:rsidR="00797372">
          <w:rPr>
            <w:webHidden/>
          </w:rPr>
          <w:tab/>
        </w:r>
        <w:r w:rsidR="00797372">
          <w:rPr>
            <w:webHidden/>
          </w:rPr>
          <w:fldChar w:fldCharType="begin"/>
        </w:r>
        <w:r w:rsidR="00797372">
          <w:rPr>
            <w:webHidden/>
          </w:rPr>
          <w:instrText xml:space="preserve"> PAGEREF _Toc79971903 \h </w:instrText>
        </w:r>
        <w:r w:rsidR="00797372">
          <w:rPr>
            <w:webHidden/>
          </w:rPr>
        </w:r>
        <w:r w:rsidR="00797372">
          <w:rPr>
            <w:webHidden/>
          </w:rPr>
          <w:fldChar w:fldCharType="separate"/>
        </w:r>
        <w:r w:rsidR="00797372">
          <w:rPr>
            <w:webHidden/>
          </w:rPr>
          <w:t>iii</w:t>
        </w:r>
        <w:r w:rsidR="00797372">
          <w:rPr>
            <w:webHidden/>
          </w:rPr>
          <w:fldChar w:fldCharType="end"/>
        </w:r>
      </w:hyperlink>
    </w:p>
    <w:p w14:paraId="38794CA4" w14:textId="592E976A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4" w:history="1">
        <w:r w:rsidRPr="00A07E8D">
          <w:rPr>
            <w:rStyle w:val="Hyperkobling"/>
            <w:lang w:val="nn-NO"/>
          </w:rPr>
          <w:t>Samandrag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207E0DD7" w14:textId="556CC2F0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5" w:history="1">
        <w:r w:rsidRPr="00A07E8D">
          <w:rPr>
            <w:rStyle w:val="Hyperkobling"/>
            <w:lang w:val="nn-NO"/>
          </w:rPr>
          <w:t>1</w:t>
        </w:r>
        <w:r>
          <w:rPr>
            <w:rFonts w:asciiTheme="minorHAnsi" w:eastAsiaTheme="minorEastAsia" w:hAnsiTheme="minorHAnsi"/>
            <w:szCs w:val="22"/>
            <w:lang w:eastAsia="ja-JP"/>
          </w:rPr>
          <w:tab/>
        </w:r>
        <w:r w:rsidRPr="00A07E8D">
          <w:rPr>
            <w:rStyle w:val="Hyperkobling"/>
            <w:lang w:val="nn-NO"/>
          </w:rPr>
          <w:t>Innleiing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EE5B7EA" w14:textId="35D62C23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6" w:history="1">
        <w:r w:rsidRPr="00A07E8D">
          <w:rPr>
            <w:rStyle w:val="Hyperkobling"/>
            <w:lang w:val="nn-NO"/>
          </w:rPr>
          <w:t>2</w:t>
        </w:r>
        <w:r>
          <w:rPr>
            <w:rFonts w:asciiTheme="minorHAnsi" w:eastAsiaTheme="minorEastAsia" w:hAnsiTheme="minorHAnsi"/>
            <w:szCs w:val="22"/>
            <w:lang w:eastAsia="ja-JP"/>
          </w:rPr>
          <w:tab/>
        </w:r>
        <w:r w:rsidRPr="00A07E8D">
          <w:rPr>
            <w:rStyle w:val="Hyperkobling"/>
            <w:lang w:val="nn-NO"/>
          </w:rPr>
          <w:t>Teori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DCD586F" w14:textId="7849DEE4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7" w:history="1">
        <w:r w:rsidRPr="00A07E8D">
          <w:rPr>
            <w:rStyle w:val="Hyperkobling"/>
            <w:lang w:val="nn-NO"/>
          </w:rPr>
          <w:t>3</w:t>
        </w:r>
        <w:r>
          <w:rPr>
            <w:rFonts w:asciiTheme="minorHAnsi" w:eastAsiaTheme="minorEastAsia" w:hAnsiTheme="minorHAnsi"/>
            <w:szCs w:val="22"/>
            <w:lang w:eastAsia="ja-JP"/>
          </w:rPr>
          <w:tab/>
        </w:r>
        <w:r w:rsidRPr="00A07E8D">
          <w:rPr>
            <w:rStyle w:val="Hyperkobling"/>
            <w:lang w:val="nn-NO"/>
          </w:rPr>
          <w:t>Metode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C67EA6" w14:textId="2FE7FD21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8" w:history="1">
        <w:r w:rsidRPr="00A07E8D">
          <w:rPr>
            <w:rStyle w:val="Hyperkobling"/>
            <w:lang w:val="nn-NO"/>
          </w:rPr>
          <w:t>Referansar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F5AEE6" w14:textId="4DEB7C01" w:rsidR="00797372" w:rsidRDefault="00797372">
      <w:pPr>
        <w:pStyle w:val="INNH1"/>
        <w:rPr>
          <w:rFonts w:asciiTheme="minorHAnsi" w:eastAsiaTheme="minorEastAsia" w:hAnsiTheme="minorHAnsi"/>
          <w:szCs w:val="22"/>
          <w:lang w:eastAsia="ja-JP"/>
        </w:rPr>
      </w:pPr>
      <w:hyperlink w:anchor="_Toc79971909" w:history="1">
        <w:r w:rsidRPr="00A07E8D">
          <w:rPr>
            <w:rStyle w:val="Hyperkobling"/>
            <w:lang w:val="nn-NO"/>
          </w:rPr>
          <w:t>Vedlegg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_Toc79971909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438C7D" w14:textId="132F1002" w:rsidR="00797372" w:rsidRDefault="00797372">
      <w:pPr>
        <w:pStyle w:val="INNH2"/>
        <w:rPr>
          <w:rFonts w:asciiTheme="minorHAnsi" w:eastAsiaTheme="minorEastAsia" w:hAnsiTheme="minorHAnsi"/>
          <w:noProof/>
          <w:sz w:val="22"/>
          <w:szCs w:val="22"/>
          <w:lang w:eastAsia="ja-JP"/>
        </w:rPr>
      </w:pPr>
      <w:hyperlink w:anchor="_Toc79971910" w:history="1">
        <w:r w:rsidRPr="00A07E8D">
          <w:rPr>
            <w:rStyle w:val="Hyperkobling"/>
            <w:noProof/>
            <w:lang w:val="nn-NO"/>
          </w:rPr>
          <w:t>Vedlegg 1 – Første oppføring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_Toc79971910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A18AF4" w14:textId="34717692" w:rsidR="00FF50F2" w:rsidRPr="00FF50F2" w:rsidRDefault="00FF50F2" w:rsidP="00312279">
      <w:pPr>
        <w:rPr>
          <w:lang w:val="nn-NO"/>
        </w:rPr>
      </w:pPr>
      <w:r w:rsidRPr="00FF50F2">
        <w:rPr>
          <w:sz w:val="22"/>
          <w:lang w:val="nn-NO"/>
        </w:rPr>
        <w:fldChar w:fldCharType="end"/>
      </w:r>
    </w:p>
    <w:p w14:paraId="2B5C7552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5" w:name="bmTOF"/>
      <w:bookmarkEnd w:id="4"/>
      <w:r w:rsidRPr="00FF50F2">
        <w:rPr>
          <w:lang w:val="nn-NO"/>
        </w:rPr>
        <w:t>Figurliste</w:t>
      </w:r>
    </w:p>
    <w:p w14:paraId="150D8858" w14:textId="2118A556" w:rsidR="00FF50F2" w:rsidRPr="00FF50F2" w:rsidRDefault="00FF50F2">
      <w:pPr>
        <w:pStyle w:val="Figurliste"/>
        <w:rPr>
          <w:rFonts w:asciiTheme="minorHAnsi" w:eastAsiaTheme="minorEastAsia" w:hAnsiTheme="minorHAnsi"/>
          <w:noProof/>
          <w:szCs w:val="22"/>
          <w:lang w:val="nn-NO" w:eastAsia="nb-NO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\h \z \c "Figur" </w:instrText>
      </w:r>
      <w:r w:rsidRPr="00FF50F2">
        <w:rPr>
          <w:lang w:val="nn-NO"/>
        </w:rPr>
        <w:fldChar w:fldCharType="separate"/>
      </w:r>
      <w:hyperlink w:anchor="_Toc501358374" w:history="1">
        <w:r w:rsidRPr="00FF50F2">
          <w:rPr>
            <w:rStyle w:val="Hyperkobling"/>
            <w:noProof/>
            <w:lang w:val="nn-NO"/>
          </w:rPr>
          <w:t>Figur 1</w:t>
        </w:r>
        <w:r w:rsidRPr="00FF50F2">
          <w:rPr>
            <w:rFonts w:asciiTheme="minorHAnsi" w:eastAsiaTheme="minorEastAsia" w:hAnsiTheme="minorHAnsi"/>
            <w:noProof/>
            <w:szCs w:val="22"/>
            <w:lang w:val="nn-NO" w:eastAsia="nb-NO"/>
          </w:rPr>
          <w:tab/>
        </w:r>
        <w:r w:rsidRPr="00FF50F2">
          <w:rPr>
            <w:rStyle w:val="Hyperkobling"/>
            <w:noProof/>
            <w:lang w:val="nn-NO"/>
          </w:rPr>
          <w:t>– Rullande</w:t>
        </w:r>
        <w:r w:rsidRPr="00FF50F2">
          <w:rPr>
            <w:noProof/>
            <w:webHidden/>
            <w:lang w:val="nn-NO"/>
          </w:rPr>
          <w:tab/>
        </w:r>
        <w:r w:rsidRPr="00FF50F2">
          <w:rPr>
            <w:noProof/>
            <w:webHidden/>
            <w:lang w:val="nn-NO"/>
          </w:rPr>
          <w:fldChar w:fldCharType="begin"/>
        </w:r>
        <w:r w:rsidRPr="00FF50F2">
          <w:rPr>
            <w:noProof/>
            <w:webHidden/>
            <w:lang w:val="nn-NO"/>
          </w:rPr>
          <w:instrText xml:space="preserve"> PAGEREF _Toc501358374 \h </w:instrText>
        </w:r>
        <w:r w:rsidRPr="00FF50F2">
          <w:rPr>
            <w:noProof/>
            <w:webHidden/>
            <w:lang w:val="nn-NO"/>
          </w:rPr>
        </w:r>
        <w:r w:rsidRPr="00FF50F2">
          <w:rPr>
            <w:noProof/>
            <w:webHidden/>
            <w:lang w:val="nn-NO"/>
          </w:rPr>
          <w:fldChar w:fldCharType="separate"/>
        </w:r>
        <w:r w:rsidR="00936DA2">
          <w:rPr>
            <w:noProof/>
            <w:webHidden/>
            <w:lang w:val="nn-NO"/>
          </w:rPr>
          <w:t>1</w:t>
        </w:r>
        <w:r w:rsidRPr="00FF50F2">
          <w:rPr>
            <w:noProof/>
            <w:webHidden/>
            <w:lang w:val="nn-NO"/>
          </w:rPr>
          <w:fldChar w:fldCharType="end"/>
        </w:r>
      </w:hyperlink>
    </w:p>
    <w:p w14:paraId="433466FB" w14:textId="77777777" w:rsidR="00FF50F2" w:rsidRPr="00FF50F2" w:rsidRDefault="00FF50F2" w:rsidP="00312279">
      <w:pPr>
        <w:rPr>
          <w:lang w:val="nn-NO"/>
        </w:rPr>
      </w:pPr>
      <w:r w:rsidRPr="00FF50F2">
        <w:rPr>
          <w:lang w:val="nn-NO"/>
        </w:rPr>
        <w:fldChar w:fldCharType="end"/>
      </w:r>
    </w:p>
    <w:p w14:paraId="4C5F868F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6" w:name="bmTOT"/>
      <w:bookmarkEnd w:id="5"/>
      <w:r w:rsidRPr="00FF50F2">
        <w:rPr>
          <w:lang w:val="nn-NO"/>
        </w:rPr>
        <w:t>Tabelloversyn</w:t>
      </w:r>
    </w:p>
    <w:p w14:paraId="10A60235" w14:textId="44C364C2" w:rsidR="00565ECC" w:rsidRDefault="00FF50F2">
      <w:pPr>
        <w:pStyle w:val="Figurliste"/>
        <w:rPr>
          <w:rFonts w:asciiTheme="minorHAnsi" w:eastAsiaTheme="minorEastAsia" w:hAnsiTheme="minorHAnsi"/>
          <w:noProof/>
          <w:szCs w:val="22"/>
          <w:lang w:val="en-US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\h \z \c "Table" </w:instrText>
      </w:r>
      <w:r w:rsidRPr="00FF50F2">
        <w:rPr>
          <w:lang w:val="nn-NO"/>
        </w:rPr>
        <w:fldChar w:fldCharType="separate"/>
      </w:r>
      <w:hyperlink w:anchor="_Toc61425025" w:history="1">
        <w:r w:rsidR="00565ECC" w:rsidRPr="00457ECB">
          <w:rPr>
            <w:rStyle w:val="Hyperkobling"/>
            <w:noProof/>
            <w:lang w:val="nn-NO"/>
          </w:rPr>
          <w:t>Tabell 1</w:t>
        </w:r>
        <w:r w:rsidR="00565ECC">
          <w:rPr>
            <w:rFonts w:asciiTheme="minorHAnsi" w:eastAsiaTheme="minorEastAsia" w:hAnsiTheme="minorHAnsi"/>
            <w:noProof/>
            <w:szCs w:val="22"/>
            <w:lang w:val="en-US"/>
          </w:rPr>
          <w:tab/>
        </w:r>
        <w:r w:rsidR="00565ECC" w:rsidRPr="00457ECB">
          <w:rPr>
            <w:rStyle w:val="Hyperkobling"/>
            <w:noProof/>
            <w:lang w:val="nn-NO"/>
          </w:rPr>
          <w:t>– Deltakarar</w:t>
        </w:r>
        <w:r w:rsidR="00565ECC">
          <w:rPr>
            <w:noProof/>
            <w:webHidden/>
          </w:rPr>
          <w:tab/>
        </w:r>
        <w:r w:rsidR="00565ECC">
          <w:rPr>
            <w:noProof/>
            <w:webHidden/>
          </w:rPr>
          <w:fldChar w:fldCharType="begin"/>
        </w:r>
        <w:r w:rsidR="00565ECC">
          <w:rPr>
            <w:noProof/>
            <w:webHidden/>
          </w:rPr>
          <w:instrText xml:space="preserve"> PAGEREF _Toc61425025 \h </w:instrText>
        </w:r>
        <w:r w:rsidR="00565ECC">
          <w:rPr>
            <w:noProof/>
            <w:webHidden/>
          </w:rPr>
        </w:r>
        <w:r w:rsidR="00565ECC">
          <w:rPr>
            <w:noProof/>
            <w:webHidden/>
          </w:rPr>
          <w:fldChar w:fldCharType="separate"/>
        </w:r>
        <w:r w:rsidR="00565ECC">
          <w:rPr>
            <w:noProof/>
            <w:webHidden/>
          </w:rPr>
          <w:t>2</w:t>
        </w:r>
        <w:r w:rsidR="00565ECC">
          <w:rPr>
            <w:noProof/>
            <w:webHidden/>
          </w:rPr>
          <w:fldChar w:fldCharType="end"/>
        </w:r>
      </w:hyperlink>
    </w:p>
    <w:p w14:paraId="04257769" w14:textId="4BAF616D" w:rsidR="00FF50F2" w:rsidRPr="00FF50F2" w:rsidRDefault="00FF50F2" w:rsidP="00312279">
      <w:pPr>
        <w:pStyle w:val="Figurliste"/>
        <w:rPr>
          <w:lang w:val="nn-NO"/>
        </w:rPr>
      </w:pPr>
      <w:r w:rsidRPr="00FF50F2">
        <w:rPr>
          <w:lang w:val="nn-NO"/>
        </w:rPr>
        <w:fldChar w:fldCharType="end"/>
      </w:r>
    </w:p>
    <w:p w14:paraId="2C62BBEE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7" w:name="bmTOA"/>
      <w:bookmarkEnd w:id="6"/>
      <w:r w:rsidRPr="00FF50F2">
        <w:rPr>
          <w:lang w:val="nn-NO"/>
        </w:rPr>
        <w:t>Vedlegg</w:t>
      </w:r>
    </w:p>
    <w:p w14:paraId="11BB2DDF" w14:textId="5817ECEC" w:rsidR="00936DA2" w:rsidRDefault="00FF50F2">
      <w:pPr>
        <w:pStyle w:val="INNH4"/>
        <w:rPr>
          <w:rFonts w:asciiTheme="minorHAnsi" w:eastAsiaTheme="minorEastAsia" w:hAnsiTheme="minorHAnsi"/>
          <w:noProof/>
          <w:szCs w:val="22"/>
          <w:lang w:val="en-US"/>
        </w:rPr>
      </w:pPr>
      <w:r w:rsidRPr="00FF50F2">
        <w:rPr>
          <w:noProof/>
          <w:lang w:val="nn-NO"/>
        </w:rPr>
        <w:fldChar w:fldCharType="begin"/>
      </w:r>
      <w:r w:rsidRPr="00FF50F2">
        <w:rPr>
          <w:lang w:val="nn-NO"/>
        </w:rPr>
        <w:instrText xml:space="preserve"> TOC \h \z \t "Appendix 2;4" </w:instrText>
      </w:r>
      <w:r w:rsidRPr="00FF50F2">
        <w:rPr>
          <w:noProof/>
          <w:lang w:val="nn-NO"/>
        </w:rPr>
        <w:fldChar w:fldCharType="separate"/>
      </w:r>
      <w:hyperlink w:anchor="_Toc61425011" w:history="1">
        <w:r w:rsidR="00936DA2" w:rsidRPr="004F7725">
          <w:rPr>
            <w:rStyle w:val="Hyperkobling"/>
            <w:noProof/>
            <w:lang w:val="nn-NO"/>
          </w:rPr>
          <w:t>Vedlegg 1 – Første oppføring</w:t>
        </w:r>
        <w:r w:rsidR="00936DA2">
          <w:rPr>
            <w:noProof/>
            <w:webHidden/>
          </w:rPr>
          <w:tab/>
        </w:r>
        <w:r w:rsidR="00936DA2">
          <w:rPr>
            <w:noProof/>
            <w:webHidden/>
          </w:rPr>
          <w:fldChar w:fldCharType="begin"/>
        </w:r>
        <w:r w:rsidR="00936DA2">
          <w:rPr>
            <w:noProof/>
            <w:webHidden/>
          </w:rPr>
          <w:instrText xml:space="preserve"> PAGEREF _Toc61425011 \h </w:instrText>
        </w:r>
        <w:r w:rsidR="00936DA2">
          <w:rPr>
            <w:noProof/>
            <w:webHidden/>
          </w:rPr>
        </w:r>
        <w:r w:rsidR="00936DA2">
          <w:rPr>
            <w:noProof/>
            <w:webHidden/>
          </w:rPr>
          <w:fldChar w:fldCharType="separate"/>
        </w:r>
        <w:r w:rsidR="00936DA2">
          <w:rPr>
            <w:noProof/>
            <w:webHidden/>
          </w:rPr>
          <w:t>5</w:t>
        </w:r>
        <w:r w:rsidR="00936DA2">
          <w:rPr>
            <w:noProof/>
            <w:webHidden/>
          </w:rPr>
          <w:fldChar w:fldCharType="end"/>
        </w:r>
      </w:hyperlink>
    </w:p>
    <w:p w14:paraId="706E7374" w14:textId="54DB7790" w:rsidR="00FF50F2" w:rsidRPr="00FF50F2" w:rsidRDefault="00FF50F2" w:rsidP="00312279">
      <w:pPr>
        <w:pStyle w:val="Figurliste"/>
        <w:rPr>
          <w:lang w:val="nn-NO"/>
        </w:rPr>
      </w:pPr>
      <w:r w:rsidRPr="00FF50F2">
        <w:rPr>
          <w:lang w:val="nn-NO"/>
        </w:rPr>
        <w:fldChar w:fldCharType="end"/>
      </w:r>
    </w:p>
    <w:bookmarkEnd w:id="7"/>
    <w:p w14:paraId="5850278B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14:paraId="1609E9D2" w14:textId="77777777" w:rsidR="00FF50F2" w:rsidRPr="00FF50F2" w:rsidRDefault="00FF50F2" w:rsidP="00312279">
      <w:pPr>
        <w:pStyle w:val="Overskrift1"/>
        <w:rPr>
          <w:lang w:val="nn-NO"/>
        </w:rPr>
      </w:pPr>
      <w:bookmarkStart w:id="8" w:name="_Toc79971905"/>
      <w:r w:rsidRPr="00FF50F2">
        <w:rPr>
          <w:lang w:val="nn-NO"/>
        </w:rPr>
        <w:lastRenderedPageBreak/>
        <w:t>Innlei</w:t>
      </w:r>
      <w:r>
        <w:rPr>
          <w:lang w:val="nn-NO"/>
        </w:rPr>
        <w:t>i</w:t>
      </w:r>
      <w:r w:rsidRPr="00FF50F2">
        <w:rPr>
          <w:lang w:val="nn-NO"/>
        </w:rPr>
        <w:t>ng</w:t>
      </w:r>
      <w:bookmarkEnd w:id="8"/>
    </w:p>
    <w:sdt>
      <w:sdtPr>
        <w:rPr>
          <w:lang w:val="nn-NO"/>
        </w:rPr>
        <w:alias w:val="Tekst"/>
        <w:tag w:val="Text"/>
        <w:id w:val="987981197"/>
        <w:placeholder>
          <w:docPart w:val="B5422908C06D4707A7BE2086FF62CCC6"/>
        </w:placeholder>
        <w:temporary/>
        <w:showingPlcHdr/>
      </w:sdtPr>
      <w:sdtEndPr/>
      <w:sdtContent>
        <w:p w14:paraId="155BED77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02B1AF59" w14:textId="77777777" w:rsidR="00FF50F2" w:rsidRPr="00FF50F2" w:rsidRDefault="00FF50F2" w:rsidP="00312279">
      <w:pPr>
        <w:keepNext/>
        <w:rPr>
          <w:lang w:val="nn-NO"/>
        </w:rPr>
      </w:pPr>
      <w:r w:rsidRPr="00FF50F2">
        <w:rPr>
          <w:noProof/>
          <w:lang w:eastAsia="nb-NO"/>
        </w:rPr>
        <w:drawing>
          <wp:inline distT="0" distB="0" distL="0" distR="0" wp14:anchorId="6E7D10CC" wp14:editId="4EFA53ED">
            <wp:extent cx="2984740" cy="1982054"/>
            <wp:effectExtent l="0" t="0" r="6350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96E3" w14:textId="77777777" w:rsidR="00FF50F2" w:rsidRPr="00FF50F2" w:rsidRDefault="00FF50F2" w:rsidP="00312279">
      <w:pPr>
        <w:pStyle w:val="Bildetekst"/>
        <w:rPr>
          <w:lang w:val="nn-NO"/>
        </w:rPr>
      </w:pPr>
      <w:bookmarkStart w:id="9" w:name="_Toc501358374"/>
      <w:r w:rsidRPr="00FF50F2">
        <w:rPr>
          <w:lang w:val="nn-NO"/>
        </w:rPr>
        <w:t xml:space="preserve">Figur </w:t>
      </w: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SEQ Figur \* ARABIC </w:instrText>
      </w:r>
      <w:r w:rsidRPr="00FF50F2">
        <w:rPr>
          <w:lang w:val="nn-NO"/>
        </w:rPr>
        <w:fldChar w:fldCharType="separate"/>
      </w:r>
      <w:r w:rsidR="00C8055C">
        <w:rPr>
          <w:noProof/>
          <w:lang w:val="nn-NO"/>
        </w:rPr>
        <w:t>1</w:t>
      </w:r>
      <w:r w:rsidRPr="00FF50F2">
        <w:rPr>
          <w:noProof/>
          <w:lang w:val="nn-NO"/>
        </w:rPr>
        <w:fldChar w:fldCharType="end"/>
      </w:r>
      <w:r w:rsidRPr="00FF50F2">
        <w:rPr>
          <w:lang w:val="nn-NO"/>
        </w:rPr>
        <w:tab/>
        <w:t>– Rullande</w:t>
      </w:r>
      <w:bookmarkEnd w:id="9"/>
    </w:p>
    <w:p w14:paraId="2CC96D17" w14:textId="77777777" w:rsidR="00FF50F2" w:rsidRPr="00FF50F2" w:rsidRDefault="00FF50F2" w:rsidP="00312279">
      <w:pPr>
        <w:rPr>
          <w:lang w:val="nn-NO"/>
        </w:rPr>
      </w:pPr>
    </w:p>
    <w:p w14:paraId="466AE80B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2948" w:right="2494" w:bottom="3288" w:left="2494" w:header="2268" w:footer="2608" w:gutter="0"/>
          <w:pgNumType w:start="1"/>
          <w:cols w:space="708"/>
          <w:docGrid w:linePitch="360"/>
        </w:sectPr>
      </w:pPr>
    </w:p>
    <w:p w14:paraId="0E54BBED" w14:textId="77777777" w:rsidR="00FF50F2" w:rsidRPr="00FF50F2" w:rsidRDefault="00FF50F2" w:rsidP="00312279">
      <w:pPr>
        <w:pStyle w:val="Overskrift1"/>
        <w:rPr>
          <w:lang w:val="nn-NO"/>
        </w:rPr>
      </w:pPr>
      <w:bookmarkStart w:id="10" w:name="_Toc79971906"/>
      <w:r w:rsidRPr="00FF50F2">
        <w:rPr>
          <w:lang w:val="nn-NO"/>
        </w:rPr>
        <w:lastRenderedPageBreak/>
        <w:t>Teori</w:t>
      </w:r>
      <w:bookmarkEnd w:id="10"/>
    </w:p>
    <w:sdt>
      <w:sdtPr>
        <w:rPr>
          <w:lang w:val="nn-NO"/>
        </w:rPr>
        <w:alias w:val="Tekst"/>
        <w:tag w:val="Text"/>
        <w:id w:val="508412836"/>
        <w:placeholder>
          <w:docPart w:val="D4E1ACD758D14556B608246D64B2793F"/>
        </w:placeholder>
        <w:temporary/>
        <w:showingPlcHdr/>
      </w:sdtPr>
      <w:sdtEndPr/>
      <w:sdtContent>
        <w:p w14:paraId="63BA22FA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tbl>
      <w:tblPr>
        <w:tblStyle w:val="Listetabell4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FF50F2" w:rsidRPr="00FF50F2" w14:paraId="4B097D7A" w14:textId="77777777" w:rsidTr="00312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76DCAD47" w14:textId="77777777" w:rsidR="00FF50F2" w:rsidRPr="00FF50F2" w:rsidRDefault="00FF50F2" w:rsidP="00312279">
            <w:pPr>
              <w:rPr>
                <w:lang w:val="nn-NO"/>
              </w:rPr>
            </w:pPr>
            <w:proofErr w:type="spellStart"/>
            <w:r w:rsidRPr="00FF50F2">
              <w:rPr>
                <w:lang w:val="nn-NO"/>
              </w:rPr>
              <w:t>Navn</w:t>
            </w:r>
            <w:proofErr w:type="spellEnd"/>
          </w:p>
        </w:tc>
        <w:tc>
          <w:tcPr>
            <w:tcW w:w="1886" w:type="dxa"/>
          </w:tcPr>
          <w:p w14:paraId="0AF0828B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FF50F2">
              <w:rPr>
                <w:lang w:val="nn-NO"/>
              </w:rPr>
              <w:t>Adresse</w:t>
            </w:r>
          </w:p>
        </w:tc>
        <w:tc>
          <w:tcPr>
            <w:tcW w:w="1607" w:type="dxa"/>
          </w:tcPr>
          <w:p w14:paraId="47CCCAD0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FF50F2">
              <w:rPr>
                <w:lang w:val="nn-NO"/>
              </w:rPr>
              <w:t>Postnr</w:t>
            </w:r>
          </w:p>
        </w:tc>
        <w:tc>
          <w:tcPr>
            <w:tcW w:w="1607" w:type="dxa"/>
          </w:tcPr>
          <w:p w14:paraId="168D6FDF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00FF50F2">
              <w:rPr>
                <w:lang w:val="nn-NO"/>
              </w:rPr>
              <w:t>Poststed</w:t>
            </w:r>
            <w:proofErr w:type="spellEnd"/>
          </w:p>
        </w:tc>
      </w:tr>
      <w:tr w:rsidR="00FF50F2" w:rsidRPr="00FF50F2" w14:paraId="6451A2C2" w14:textId="77777777" w:rsidTr="00312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461F8564" w14:textId="77777777" w:rsidR="00FF50F2" w:rsidRPr="00FF50F2" w:rsidRDefault="00FF50F2" w:rsidP="00312279">
            <w:pPr>
              <w:rPr>
                <w:lang w:val="nn-NO"/>
              </w:rPr>
            </w:pPr>
          </w:p>
        </w:tc>
        <w:tc>
          <w:tcPr>
            <w:tcW w:w="1886" w:type="dxa"/>
          </w:tcPr>
          <w:p w14:paraId="424D1F86" w14:textId="77777777" w:rsidR="00FF50F2" w:rsidRPr="00FF50F2" w:rsidRDefault="00FF50F2" w:rsidP="0031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607" w:type="dxa"/>
          </w:tcPr>
          <w:p w14:paraId="23BF3B7C" w14:textId="77777777" w:rsidR="00FF50F2" w:rsidRPr="00FF50F2" w:rsidRDefault="00FF50F2" w:rsidP="0031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607" w:type="dxa"/>
          </w:tcPr>
          <w:p w14:paraId="7A59DBC9" w14:textId="77777777" w:rsidR="00FF50F2" w:rsidRPr="00FF50F2" w:rsidRDefault="00FF50F2" w:rsidP="0031227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2ADDC651" w14:textId="77777777" w:rsidR="00FF50F2" w:rsidRPr="00FF50F2" w:rsidRDefault="00FF50F2" w:rsidP="00312279">
      <w:pPr>
        <w:pStyle w:val="Bildetekst"/>
        <w:rPr>
          <w:lang w:val="nn-NO"/>
        </w:rPr>
      </w:pPr>
      <w:bookmarkStart w:id="11" w:name="_Toc61425025"/>
      <w:r w:rsidRPr="00FF50F2">
        <w:rPr>
          <w:lang w:val="nn-NO"/>
        </w:rPr>
        <w:t xml:space="preserve">Tabell </w:t>
      </w: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SEQ Table \* ARABIC </w:instrText>
      </w:r>
      <w:r w:rsidRPr="00FF50F2">
        <w:rPr>
          <w:lang w:val="nn-NO"/>
        </w:rPr>
        <w:fldChar w:fldCharType="separate"/>
      </w:r>
      <w:r w:rsidR="00C8055C">
        <w:rPr>
          <w:noProof/>
          <w:lang w:val="nn-NO"/>
        </w:rPr>
        <w:t>1</w:t>
      </w:r>
      <w:r w:rsidRPr="00FF50F2">
        <w:rPr>
          <w:noProof/>
          <w:lang w:val="nn-NO"/>
        </w:rPr>
        <w:fldChar w:fldCharType="end"/>
      </w:r>
      <w:r w:rsidRPr="00FF50F2">
        <w:rPr>
          <w:lang w:val="nn-NO"/>
        </w:rPr>
        <w:tab/>
        <w:t>– Deltakarar</w:t>
      </w:r>
      <w:bookmarkEnd w:id="11"/>
    </w:p>
    <w:p w14:paraId="190DE31A" w14:textId="77777777" w:rsidR="00FF50F2" w:rsidRPr="00FF50F2" w:rsidRDefault="00FF50F2" w:rsidP="00EE2E84">
      <w:pPr>
        <w:rPr>
          <w:lang w:val="nn-NO"/>
        </w:rPr>
      </w:pPr>
    </w:p>
    <w:p w14:paraId="44CE0F79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27"/>
          <w:headerReference w:type="default" r:id="rId28"/>
          <w:headerReference w:type="first" r:id="rId29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3034632F" w14:textId="77777777" w:rsidR="00FF50F2" w:rsidRPr="00FF50F2" w:rsidRDefault="00FF50F2" w:rsidP="00312279">
      <w:pPr>
        <w:pStyle w:val="Overskrift1"/>
        <w:rPr>
          <w:lang w:val="nn-NO"/>
        </w:rPr>
      </w:pPr>
      <w:bookmarkStart w:id="12" w:name="_Toc79971907"/>
      <w:r w:rsidRPr="00FF50F2">
        <w:rPr>
          <w:lang w:val="nn-NO"/>
        </w:rPr>
        <w:lastRenderedPageBreak/>
        <w:t>Metode</w:t>
      </w:r>
      <w:bookmarkEnd w:id="12"/>
    </w:p>
    <w:sdt>
      <w:sdtPr>
        <w:rPr>
          <w:lang w:val="nn-NO"/>
        </w:rPr>
        <w:alias w:val="Tekst"/>
        <w:tag w:val="Text"/>
        <w:id w:val="-507908332"/>
        <w:placeholder>
          <w:docPart w:val="F6015ED81DB14E1794D54B71EE5C65BF"/>
        </w:placeholder>
        <w:temporary/>
        <w:showingPlcHdr/>
      </w:sdtPr>
      <w:sdtEndPr/>
      <w:sdtContent>
        <w:p w14:paraId="64CDCDD3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0DDE2F33" w14:textId="77777777" w:rsidR="0069221B" w:rsidRDefault="0069221B" w:rsidP="00312279">
      <w:pPr>
        <w:rPr>
          <w:lang w:val="nn-NO"/>
        </w:rPr>
        <w:sectPr w:rsidR="0069221B" w:rsidSect="00FF50F2">
          <w:headerReference w:type="even" r:id="rId30"/>
          <w:headerReference w:type="default" r:id="rId31"/>
          <w:headerReference w:type="first" r:id="rId32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743F302E" w14:textId="5E0DA0EA" w:rsidR="0069221B" w:rsidRDefault="0069221B" w:rsidP="0069221B">
      <w:pPr>
        <w:pStyle w:val="Heading1UN"/>
        <w:rPr>
          <w:lang w:val="nn-NO"/>
        </w:rPr>
      </w:pPr>
      <w:bookmarkStart w:id="13" w:name="_Toc79971908"/>
      <w:r w:rsidRPr="08216263">
        <w:rPr>
          <w:lang w:val="nn-NO"/>
        </w:rPr>
        <w:lastRenderedPageBreak/>
        <w:t>Referans</w:t>
      </w:r>
      <w:r w:rsidR="6F70A29D" w:rsidRPr="08216263">
        <w:rPr>
          <w:lang w:val="nn-NO"/>
        </w:rPr>
        <w:t>a</w:t>
      </w:r>
      <w:r w:rsidRPr="08216263">
        <w:rPr>
          <w:lang w:val="nn-NO"/>
        </w:rPr>
        <w:t>r</w:t>
      </w:r>
      <w:bookmarkEnd w:id="13"/>
    </w:p>
    <w:p w14:paraId="1D40B585" w14:textId="77777777" w:rsidR="0069221B" w:rsidRDefault="0069221B" w:rsidP="0069221B">
      <w:pPr>
        <w:rPr>
          <w:lang w:val="nn-NO"/>
        </w:rPr>
      </w:pPr>
    </w:p>
    <w:p w14:paraId="20B23628" w14:textId="372839DD" w:rsidR="0069221B" w:rsidRPr="0069221B" w:rsidRDefault="0069221B" w:rsidP="0069221B">
      <w:pPr>
        <w:rPr>
          <w:lang w:val="nn-NO"/>
        </w:rPr>
        <w:sectPr w:rsidR="0069221B" w:rsidRPr="0069221B" w:rsidSect="00FF50F2">
          <w:headerReference w:type="default" r:id="rId33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6FD4710C" w14:textId="77777777" w:rsidR="00FF50F2" w:rsidRPr="00FF50F2" w:rsidRDefault="00FF50F2" w:rsidP="00312279">
      <w:pPr>
        <w:pStyle w:val="Appendix1"/>
        <w:rPr>
          <w:lang w:val="nn-NO"/>
        </w:rPr>
      </w:pPr>
      <w:bookmarkStart w:id="14" w:name="_Toc79971909"/>
      <w:r w:rsidRPr="00FF50F2">
        <w:rPr>
          <w:lang w:val="nn-NO"/>
        </w:rPr>
        <w:lastRenderedPageBreak/>
        <w:t>Vedlegg</w:t>
      </w:r>
      <w:bookmarkEnd w:id="14"/>
    </w:p>
    <w:p w14:paraId="4401D55E" w14:textId="77777777" w:rsidR="00FF50F2" w:rsidRPr="00FF50F2" w:rsidRDefault="00FF50F2" w:rsidP="00FF50F2">
      <w:pPr>
        <w:pStyle w:val="Appendix2"/>
        <w:rPr>
          <w:lang w:val="nn-NO"/>
        </w:rPr>
      </w:pPr>
      <w:bookmarkStart w:id="15" w:name="_Toc61425011"/>
      <w:bookmarkStart w:id="16" w:name="_Toc79971910"/>
      <w:r w:rsidRPr="00FF50F2">
        <w:rPr>
          <w:lang w:val="nn-NO"/>
        </w:rPr>
        <w:t>Første oppføring</w:t>
      </w:r>
      <w:bookmarkEnd w:id="15"/>
      <w:bookmarkEnd w:id="16"/>
    </w:p>
    <w:p w14:paraId="1563424E" w14:textId="77777777" w:rsidR="00C0078D" w:rsidRPr="00FF50F2" w:rsidRDefault="00C0078D" w:rsidP="00F21EC1">
      <w:pPr>
        <w:rPr>
          <w:lang w:val="nn-NO"/>
        </w:rPr>
      </w:pPr>
    </w:p>
    <w:sectPr w:rsidR="00C0078D" w:rsidRPr="00FF50F2" w:rsidSect="00FF50F2">
      <w:headerReference w:type="even" r:id="rId34"/>
      <w:headerReference w:type="default" r:id="rId35"/>
      <w:headerReference w:type="first" r:id="rId36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ED19" w14:textId="77777777" w:rsidR="00A34A80" w:rsidRDefault="00A34A80" w:rsidP="007B1BE8">
      <w:pPr>
        <w:spacing w:after="0" w:line="240" w:lineRule="auto"/>
      </w:pPr>
      <w:r>
        <w:separator/>
      </w:r>
    </w:p>
  </w:endnote>
  <w:endnote w:type="continuationSeparator" w:id="0">
    <w:p w14:paraId="218E11BB" w14:textId="77777777" w:rsidR="00A34A80" w:rsidRDefault="00A34A80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405C" w14:textId="77777777" w:rsidR="00FF50F2" w:rsidRDefault="00FF50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6F00" w14:textId="77777777" w:rsidR="00FF50F2" w:rsidRPr="00FF50F2" w:rsidRDefault="00FF50F2" w:rsidP="00FF50F2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C8055C">
      <w:rPr>
        <w:noProof/>
      </w:rPr>
      <w:t>iv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A822" w14:textId="77777777" w:rsidR="00FF50F2" w:rsidRDefault="00FF50F2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0DDF" w14:textId="77777777" w:rsidR="00FF50F2" w:rsidRDefault="00FF50F2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1F59" w14:textId="77777777" w:rsidR="00FF50F2" w:rsidRPr="00FF50F2" w:rsidRDefault="00FF50F2" w:rsidP="00FF50F2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C8055C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9341" w14:textId="77777777" w:rsidR="00FF50F2" w:rsidRDefault="00FF50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CB25" w14:textId="77777777" w:rsidR="00A34A80" w:rsidRDefault="00A34A80" w:rsidP="007B1BE8">
      <w:pPr>
        <w:spacing w:after="0" w:line="240" w:lineRule="auto"/>
      </w:pPr>
      <w:r>
        <w:separator/>
      </w:r>
    </w:p>
  </w:footnote>
  <w:footnote w:type="continuationSeparator" w:id="0">
    <w:p w14:paraId="7AB4898B" w14:textId="77777777" w:rsidR="00A34A80" w:rsidRDefault="00A34A80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E091" w14:textId="77777777" w:rsidR="00FF50F2" w:rsidRDefault="00FF50F2" w:rsidP="00FF50F2">
    <w:pPr>
      <w:pStyle w:val="Topptekst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49D1" w14:textId="77777777" w:rsidR="00FF50F2" w:rsidRDefault="00FF50F2">
    <w:pPr>
      <w:pStyle w:val="Toppteks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590B" w14:textId="77777777" w:rsidR="00FF50F2" w:rsidRDefault="00FF50F2">
    <w:pPr>
      <w:pStyle w:val="Toppteks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6A0F" w14:textId="632FC7D2" w:rsidR="00FF50F2" w:rsidRPr="00FF50F2" w:rsidRDefault="0069221B" w:rsidP="00FF50F2">
    <w:pPr>
      <w:pStyle w:val="Topptekst"/>
    </w:pPr>
    <w:r>
      <w:t>Metode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B1CF" w14:textId="77777777" w:rsidR="00FF50F2" w:rsidRDefault="00FF50F2">
    <w:pPr>
      <w:pStyle w:val="Toppteks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BA52" w14:textId="26BEF900" w:rsidR="0069221B" w:rsidRPr="00FF50F2" w:rsidRDefault="0069221B" w:rsidP="00FF50F2">
    <w:pPr>
      <w:pStyle w:val="Topptekst"/>
    </w:pPr>
    <w:r>
      <w:t>Referanser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7AE3" w14:textId="77777777" w:rsidR="00FF50F2" w:rsidRDefault="00FF50F2">
    <w:pPr>
      <w:pStyle w:val="Toppteks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0DF7" w14:textId="1C7B52F3" w:rsidR="000B70CD" w:rsidRPr="0069221B" w:rsidRDefault="0069221B" w:rsidP="0069221B">
    <w:pPr>
      <w:pStyle w:val="Topptekst"/>
    </w:pPr>
    <w:r>
      <w:t>Vedlegg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EA6F" w14:textId="77777777" w:rsidR="00FF50F2" w:rsidRDefault="00FF50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2099" w14:textId="77777777" w:rsidR="00FF50F2" w:rsidRDefault="00FF50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ED84" w14:textId="77777777" w:rsidR="00FF50F2" w:rsidRPr="00FF50F2" w:rsidRDefault="00FF50F2" w:rsidP="00FF50F2">
    <w:pPr>
      <w:pStyle w:val="Topptekst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BA32" w14:textId="77777777" w:rsidR="00FF50F2" w:rsidRDefault="00FF50F2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6F85" w14:textId="77777777" w:rsidR="00FF50F2" w:rsidRDefault="00FF50F2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D721" w14:textId="459AFCE9" w:rsidR="00FF50F2" w:rsidRPr="0069221B" w:rsidRDefault="0069221B" w:rsidP="0069221B">
    <w:pPr>
      <w:pStyle w:val="Topptekst"/>
    </w:pPr>
    <w:r>
      <w:t>Innleiing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C8EA" w14:textId="77777777" w:rsidR="00FF50F2" w:rsidRDefault="00FF50F2">
    <w:pPr>
      <w:pStyle w:val="Top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3471" w14:textId="77777777" w:rsidR="00FF50F2" w:rsidRDefault="00FF50F2">
    <w:pPr>
      <w:pStyle w:val="Top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5E77" w14:textId="2A51A2C1" w:rsidR="00FF50F2" w:rsidRPr="00FF50F2" w:rsidRDefault="0069221B" w:rsidP="00FF50F2">
    <w:pPr>
      <w:pStyle w:val="Topptekst"/>
    </w:pPr>
    <w:r>
      <w:t>Teori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987C4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FA8086CA"/>
    <w:lvl w:ilvl="0">
      <w:start w:val="1"/>
      <w:numFmt w:val="decimal"/>
      <w:lvlRestart w:val="0"/>
      <w:pStyle w:val="Appendix2"/>
      <w:suff w:val="nothing"/>
      <w:lvlText w:val="Vedlegg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 w16cid:durableId="828330927">
    <w:abstractNumId w:val="11"/>
  </w:num>
  <w:num w:numId="2" w16cid:durableId="1807162059">
    <w:abstractNumId w:val="9"/>
  </w:num>
  <w:num w:numId="3" w16cid:durableId="1020819287">
    <w:abstractNumId w:val="7"/>
  </w:num>
  <w:num w:numId="4" w16cid:durableId="1235778383">
    <w:abstractNumId w:val="6"/>
  </w:num>
  <w:num w:numId="5" w16cid:durableId="555550584">
    <w:abstractNumId w:val="5"/>
  </w:num>
  <w:num w:numId="6" w16cid:durableId="1160193800">
    <w:abstractNumId w:val="4"/>
  </w:num>
  <w:num w:numId="7" w16cid:durableId="1212810563">
    <w:abstractNumId w:val="8"/>
  </w:num>
  <w:num w:numId="8" w16cid:durableId="1074014791">
    <w:abstractNumId w:val="3"/>
  </w:num>
  <w:num w:numId="9" w16cid:durableId="1348406211">
    <w:abstractNumId w:val="2"/>
  </w:num>
  <w:num w:numId="10" w16cid:durableId="1179462583">
    <w:abstractNumId w:val="1"/>
  </w:num>
  <w:num w:numId="11" w16cid:durableId="579409345">
    <w:abstractNumId w:val="0"/>
  </w:num>
  <w:num w:numId="12" w16cid:durableId="704139608">
    <w:abstractNumId w:val="12"/>
  </w:num>
  <w:num w:numId="13" w16cid:durableId="484588507">
    <w:abstractNumId w:val="12"/>
  </w:num>
  <w:num w:numId="14" w16cid:durableId="1511676544">
    <w:abstractNumId w:val="22"/>
  </w:num>
  <w:num w:numId="15" w16cid:durableId="1333099197">
    <w:abstractNumId w:val="23"/>
  </w:num>
  <w:num w:numId="16" w16cid:durableId="1477914879">
    <w:abstractNumId w:val="19"/>
  </w:num>
  <w:num w:numId="17" w16cid:durableId="91634493">
    <w:abstractNumId w:val="24"/>
  </w:num>
  <w:num w:numId="18" w16cid:durableId="2087218058">
    <w:abstractNumId w:val="16"/>
  </w:num>
  <w:num w:numId="19" w16cid:durableId="2118452306">
    <w:abstractNumId w:val="14"/>
  </w:num>
  <w:num w:numId="20" w16cid:durableId="355470631">
    <w:abstractNumId w:val="10"/>
  </w:num>
  <w:num w:numId="21" w16cid:durableId="1970621891">
    <w:abstractNumId w:val="17"/>
  </w:num>
  <w:num w:numId="22" w16cid:durableId="1983926399">
    <w:abstractNumId w:val="25"/>
  </w:num>
  <w:num w:numId="23" w16cid:durableId="1739012317">
    <w:abstractNumId w:val="15"/>
  </w:num>
  <w:num w:numId="24" w16cid:durableId="1411925013">
    <w:abstractNumId w:val="21"/>
  </w:num>
  <w:num w:numId="25" w16cid:durableId="1671328549">
    <w:abstractNumId w:val="13"/>
  </w:num>
  <w:num w:numId="26" w16cid:durableId="1421948343">
    <w:abstractNumId w:val="18"/>
  </w:num>
  <w:num w:numId="27" w16cid:durableId="1899507583">
    <w:abstractNumId w:val="20"/>
  </w:num>
  <w:num w:numId="28" w16cid:durableId="961500797">
    <w:abstractNumId w:val="12"/>
  </w:num>
  <w:num w:numId="29" w16cid:durableId="1775973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3192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1177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5C"/>
    <w:rsid w:val="00001752"/>
    <w:rsid w:val="00002C72"/>
    <w:rsid w:val="00003F5F"/>
    <w:rsid w:val="0000748A"/>
    <w:rsid w:val="000105A7"/>
    <w:rsid w:val="000106BD"/>
    <w:rsid w:val="00011682"/>
    <w:rsid w:val="0001254E"/>
    <w:rsid w:val="00015110"/>
    <w:rsid w:val="000166FE"/>
    <w:rsid w:val="0002606F"/>
    <w:rsid w:val="000261D5"/>
    <w:rsid w:val="00030D5D"/>
    <w:rsid w:val="00032A90"/>
    <w:rsid w:val="000403E0"/>
    <w:rsid w:val="00051CB1"/>
    <w:rsid w:val="000602CD"/>
    <w:rsid w:val="000618B5"/>
    <w:rsid w:val="00063DDB"/>
    <w:rsid w:val="0006586B"/>
    <w:rsid w:val="0007773F"/>
    <w:rsid w:val="00083AD9"/>
    <w:rsid w:val="0009008D"/>
    <w:rsid w:val="000900C2"/>
    <w:rsid w:val="00090460"/>
    <w:rsid w:val="00090C70"/>
    <w:rsid w:val="00092F6E"/>
    <w:rsid w:val="000A1555"/>
    <w:rsid w:val="000A2962"/>
    <w:rsid w:val="000A2B6D"/>
    <w:rsid w:val="000A7BF0"/>
    <w:rsid w:val="000B70CD"/>
    <w:rsid w:val="000C447C"/>
    <w:rsid w:val="000D35F5"/>
    <w:rsid w:val="000D7B49"/>
    <w:rsid w:val="000E299A"/>
    <w:rsid w:val="000F0DA7"/>
    <w:rsid w:val="000F2294"/>
    <w:rsid w:val="000F561B"/>
    <w:rsid w:val="000F6523"/>
    <w:rsid w:val="00104773"/>
    <w:rsid w:val="00104A9C"/>
    <w:rsid w:val="00105BEA"/>
    <w:rsid w:val="00105D2A"/>
    <w:rsid w:val="001148CC"/>
    <w:rsid w:val="001213EA"/>
    <w:rsid w:val="00125161"/>
    <w:rsid w:val="001251C8"/>
    <w:rsid w:val="001324A8"/>
    <w:rsid w:val="00140575"/>
    <w:rsid w:val="001414FF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2EF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D243F"/>
    <w:rsid w:val="001D3092"/>
    <w:rsid w:val="001D5C79"/>
    <w:rsid w:val="001D7714"/>
    <w:rsid w:val="001E4F8D"/>
    <w:rsid w:val="001F390E"/>
    <w:rsid w:val="001F3D03"/>
    <w:rsid w:val="001F3DCE"/>
    <w:rsid w:val="001F7B40"/>
    <w:rsid w:val="0020056E"/>
    <w:rsid w:val="0020282F"/>
    <w:rsid w:val="00211B8B"/>
    <w:rsid w:val="00222521"/>
    <w:rsid w:val="0023377C"/>
    <w:rsid w:val="00245311"/>
    <w:rsid w:val="002468A9"/>
    <w:rsid w:val="0025034E"/>
    <w:rsid w:val="0025264C"/>
    <w:rsid w:val="002620EE"/>
    <w:rsid w:val="00272BCD"/>
    <w:rsid w:val="002775E3"/>
    <w:rsid w:val="00280440"/>
    <w:rsid w:val="00285732"/>
    <w:rsid w:val="00295D25"/>
    <w:rsid w:val="002A4699"/>
    <w:rsid w:val="002A5339"/>
    <w:rsid w:val="002B556B"/>
    <w:rsid w:val="002B7326"/>
    <w:rsid w:val="002B7FA6"/>
    <w:rsid w:val="002D007E"/>
    <w:rsid w:val="002D5308"/>
    <w:rsid w:val="002D571D"/>
    <w:rsid w:val="002E4D24"/>
    <w:rsid w:val="002E5915"/>
    <w:rsid w:val="002F69E3"/>
    <w:rsid w:val="00300BD6"/>
    <w:rsid w:val="00301851"/>
    <w:rsid w:val="00301C8D"/>
    <w:rsid w:val="00302195"/>
    <w:rsid w:val="00306669"/>
    <w:rsid w:val="00311265"/>
    <w:rsid w:val="00317147"/>
    <w:rsid w:val="00322C02"/>
    <w:rsid w:val="00322E75"/>
    <w:rsid w:val="00323FCF"/>
    <w:rsid w:val="00325E26"/>
    <w:rsid w:val="0033222B"/>
    <w:rsid w:val="00335ECE"/>
    <w:rsid w:val="00352E35"/>
    <w:rsid w:val="0035401C"/>
    <w:rsid w:val="00360992"/>
    <w:rsid w:val="00361E47"/>
    <w:rsid w:val="00366BB6"/>
    <w:rsid w:val="00371E66"/>
    <w:rsid w:val="003808DD"/>
    <w:rsid w:val="00390867"/>
    <w:rsid w:val="003959FE"/>
    <w:rsid w:val="003A2522"/>
    <w:rsid w:val="003C0C65"/>
    <w:rsid w:val="003D38A9"/>
    <w:rsid w:val="003D6244"/>
    <w:rsid w:val="003E33EC"/>
    <w:rsid w:val="003F03B9"/>
    <w:rsid w:val="00404FAE"/>
    <w:rsid w:val="00406478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36F3E"/>
    <w:rsid w:val="004419DE"/>
    <w:rsid w:val="004455F8"/>
    <w:rsid w:val="00446966"/>
    <w:rsid w:val="00446BA5"/>
    <w:rsid w:val="0044784B"/>
    <w:rsid w:val="00447C6B"/>
    <w:rsid w:val="004525B1"/>
    <w:rsid w:val="00455E1C"/>
    <w:rsid w:val="00463A57"/>
    <w:rsid w:val="00464B72"/>
    <w:rsid w:val="004666D8"/>
    <w:rsid w:val="00466B60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E070D"/>
    <w:rsid w:val="004E6F87"/>
    <w:rsid w:val="00500160"/>
    <w:rsid w:val="00500F98"/>
    <w:rsid w:val="0050224D"/>
    <w:rsid w:val="00504DC4"/>
    <w:rsid w:val="0050764C"/>
    <w:rsid w:val="00512BA9"/>
    <w:rsid w:val="00512CAE"/>
    <w:rsid w:val="00521138"/>
    <w:rsid w:val="005224E6"/>
    <w:rsid w:val="00524D24"/>
    <w:rsid w:val="00524FA2"/>
    <w:rsid w:val="00534099"/>
    <w:rsid w:val="00535751"/>
    <w:rsid w:val="00536C84"/>
    <w:rsid w:val="0054126B"/>
    <w:rsid w:val="00544AF4"/>
    <w:rsid w:val="00547E33"/>
    <w:rsid w:val="00550355"/>
    <w:rsid w:val="005539DA"/>
    <w:rsid w:val="005541CD"/>
    <w:rsid w:val="0056565D"/>
    <w:rsid w:val="00565ECC"/>
    <w:rsid w:val="00566C6D"/>
    <w:rsid w:val="005737E4"/>
    <w:rsid w:val="00575E6D"/>
    <w:rsid w:val="00577300"/>
    <w:rsid w:val="00580F49"/>
    <w:rsid w:val="0059156B"/>
    <w:rsid w:val="0059255D"/>
    <w:rsid w:val="00592594"/>
    <w:rsid w:val="005A4912"/>
    <w:rsid w:val="005A79BC"/>
    <w:rsid w:val="005B1F7A"/>
    <w:rsid w:val="005B3B2F"/>
    <w:rsid w:val="005B4CC1"/>
    <w:rsid w:val="005B614A"/>
    <w:rsid w:val="005B62DE"/>
    <w:rsid w:val="005B72EF"/>
    <w:rsid w:val="005C0E4B"/>
    <w:rsid w:val="005C21DE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03002"/>
    <w:rsid w:val="0062275F"/>
    <w:rsid w:val="006255BF"/>
    <w:rsid w:val="00625ABB"/>
    <w:rsid w:val="00630609"/>
    <w:rsid w:val="00631871"/>
    <w:rsid w:val="0063320F"/>
    <w:rsid w:val="006349E9"/>
    <w:rsid w:val="00635B89"/>
    <w:rsid w:val="0064225B"/>
    <w:rsid w:val="00642BDF"/>
    <w:rsid w:val="00643AFD"/>
    <w:rsid w:val="00644979"/>
    <w:rsid w:val="006464D1"/>
    <w:rsid w:val="006518E0"/>
    <w:rsid w:val="00651BE3"/>
    <w:rsid w:val="00661606"/>
    <w:rsid w:val="00662CD2"/>
    <w:rsid w:val="00662DA9"/>
    <w:rsid w:val="006721A5"/>
    <w:rsid w:val="00691C4E"/>
    <w:rsid w:val="0069221B"/>
    <w:rsid w:val="00693B06"/>
    <w:rsid w:val="006975E5"/>
    <w:rsid w:val="006A4125"/>
    <w:rsid w:val="006A5427"/>
    <w:rsid w:val="006A563D"/>
    <w:rsid w:val="006B48D1"/>
    <w:rsid w:val="006C36F0"/>
    <w:rsid w:val="006D7056"/>
    <w:rsid w:val="006D733A"/>
    <w:rsid w:val="006E109E"/>
    <w:rsid w:val="006E4C46"/>
    <w:rsid w:val="006E6DE1"/>
    <w:rsid w:val="006E74E0"/>
    <w:rsid w:val="006E79BD"/>
    <w:rsid w:val="006F1A19"/>
    <w:rsid w:val="00720998"/>
    <w:rsid w:val="00723840"/>
    <w:rsid w:val="00724742"/>
    <w:rsid w:val="007272D6"/>
    <w:rsid w:val="00727590"/>
    <w:rsid w:val="0073190F"/>
    <w:rsid w:val="00733C6C"/>
    <w:rsid w:val="007340EE"/>
    <w:rsid w:val="00735324"/>
    <w:rsid w:val="00737D8C"/>
    <w:rsid w:val="0074479F"/>
    <w:rsid w:val="00744A0D"/>
    <w:rsid w:val="00745D6F"/>
    <w:rsid w:val="007505B3"/>
    <w:rsid w:val="00750EBA"/>
    <w:rsid w:val="00753C9C"/>
    <w:rsid w:val="007574F2"/>
    <w:rsid w:val="007579E7"/>
    <w:rsid w:val="007607CD"/>
    <w:rsid w:val="00770DC4"/>
    <w:rsid w:val="007735F9"/>
    <w:rsid w:val="00774CBC"/>
    <w:rsid w:val="00774DA1"/>
    <w:rsid w:val="00777D58"/>
    <w:rsid w:val="00787725"/>
    <w:rsid w:val="007971BA"/>
    <w:rsid w:val="00797372"/>
    <w:rsid w:val="007A2043"/>
    <w:rsid w:val="007A2484"/>
    <w:rsid w:val="007A35A9"/>
    <w:rsid w:val="007A713C"/>
    <w:rsid w:val="007A7241"/>
    <w:rsid w:val="007B0AF6"/>
    <w:rsid w:val="007B1BE8"/>
    <w:rsid w:val="007B5416"/>
    <w:rsid w:val="007B6754"/>
    <w:rsid w:val="007B6DBD"/>
    <w:rsid w:val="007B780D"/>
    <w:rsid w:val="007C24A0"/>
    <w:rsid w:val="007C3D84"/>
    <w:rsid w:val="007C5A84"/>
    <w:rsid w:val="007D0FA9"/>
    <w:rsid w:val="007D4F79"/>
    <w:rsid w:val="007D6621"/>
    <w:rsid w:val="007F1488"/>
    <w:rsid w:val="007F22B8"/>
    <w:rsid w:val="007F7A39"/>
    <w:rsid w:val="00811C08"/>
    <w:rsid w:val="008123CC"/>
    <w:rsid w:val="00815C35"/>
    <w:rsid w:val="00817D06"/>
    <w:rsid w:val="00822778"/>
    <w:rsid w:val="008274FA"/>
    <w:rsid w:val="0083312F"/>
    <w:rsid w:val="00842149"/>
    <w:rsid w:val="0084259C"/>
    <w:rsid w:val="0084357A"/>
    <w:rsid w:val="00847FA3"/>
    <w:rsid w:val="00854281"/>
    <w:rsid w:val="00854A8F"/>
    <w:rsid w:val="00862F5B"/>
    <w:rsid w:val="0087489D"/>
    <w:rsid w:val="00876148"/>
    <w:rsid w:val="00884D56"/>
    <w:rsid w:val="0088544A"/>
    <w:rsid w:val="0089328D"/>
    <w:rsid w:val="0089607A"/>
    <w:rsid w:val="00896E45"/>
    <w:rsid w:val="008A0CEE"/>
    <w:rsid w:val="008A1C1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2D13"/>
    <w:rsid w:val="008F4230"/>
    <w:rsid w:val="008F7DCA"/>
    <w:rsid w:val="00903445"/>
    <w:rsid w:val="009104E1"/>
    <w:rsid w:val="00927971"/>
    <w:rsid w:val="009303A6"/>
    <w:rsid w:val="009322AA"/>
    <w:rsid w:val="009331A4"/>
    <w:rsid w:val="009347D1"/>
    <w:rsid w:val="00936DA2"/>
    <w:rsid w:val="00956F04"/>
    <w:rsid w:val="009620BD"/>
    <w:rsid w:val="00965E6A"/>
    <w:rsid w:val="00974D2B"/>
    <w:rsid w:val="00981FEF"/>
    <w:rsid w:val="0098736A"/>
    <w:rsid w:val="00991EA2"/>
    <w:rsid w:val="009929EB"/>
    <w:rsid w:val="009932BD"/>
    <w:rsid w:val="00993C95"/>
    <w:rsid w:val="00994918"/>
    <w:rsid w:val="009B0645"/>
    <w:rsid w:val="009B359E"/>
    <w:rsid w:val="009B62B3"/>
    <w:rsid w:val="009C127B"/>
    <w:rsid w:val="009C1385"/>
    <w:rsid w:val="009C2459"/>
    <w:rsid w:val="009C5F11"/>
    <w:rsid w:val="009C681A"/>
    <w:rsid w:val="009E69ED"/>
    <w:rsid w:val="009E7F80"/>
    <w:rsid w:val="009F7D88"/>
    <w:rsid w:val="00A01DF3"/>
    <w:rsid w:val="00A236CE"/>
    <w:rsid w:val="00A330AB"/>
    <w:rsid w:val="00A34A80"/>
    <w:rsid w:val="00A36EB4"/>
    <w:rsid w:val="00A41ACB"/>
    <w:rsid w:val="00A45A3E"/>
    <w:rsid w:val="00A50DC8"/>
    <w:rsid w:val="00A624EB"/>
    <w:rsid w:val="00A64759"/>
    <w:rsid w:val="00A70819"/>
    <w:rsid w:val="00A71085"/>
    <w:rsid w:val="00A71E07"/>
    <w:rsid w:val="00A7581F"/>
    <w:rsid w:val="00A81226"/>
    <w:rsid w:val="00A837FD"/>
    <w:rsid w:val="00A85FC5"/>
    <w:rsid w:val="00A87AC1"/>
    <w:rsid w:val="00AA01EF"/>
    <w:rsid w:val="00AB195D"/>
    <w:rsid w:val="00AB1DEC"/>
    <w:rsid w:val="00AB2C59"/>
    <w:rsid w:val="00AB44D4"/>
    <w:rsid w:val="00AB537B"/>
    <w:rsid w:val="00AB76FE"/>
    <w:rsid w:val="00AC180F"/>
    <w:rsid w:val="00AC66CB"/>
    <w:rsid w:val="00AD24DF"/>
    <w:rsid w:val="00AE1B2A"/>
    <w:rsid w:val="00AE5345"/>
    <w:rsid w:val="00AF4ACB"/>
    <w:rsid w:val="00AF6555"/>
    <w:rsid w:val="00B22A13"/>
    <w:rsid w:val="00B33B2E"/>
    <w:rsid w:val="00B35484"/>
    <w:rsid w:val="00B56AB6"/>
    <w:rsid w:val="00B660CE"/>
    <w:rsid w:val="00B930CF"/>
    <w:rsid w:val="00B974BB"/>
    <w:rsid w:val="00BA3AE4"/>
    <w:rsid w:val="00BB1D93"/>
    <w:rsid w:val="00BB2898"/>
    <w:rsid w:val="00BE02DA"/>
    <w:rsid w:val="00BE3B98"/>
    <w:rsid w:val="00BF3B1F"/>
    <w:rsid w:val="00BF3D7A"/>
    <w:rsid w:val="00C00782"/>
    <w:rsid w:val="00C0078D"/>
    <w:rsid w:val="00C037D8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055C"/>
    <w:rsid w:val="00C852DE"/>
    <w:rsid w:val="00C91A70"/>
    <w:rsid w:val="00CA0BBF"/>
    <w:rsid w:val="00CA3A12"/>
    <w:rsid w:val="00CB2A96"/>
    <w:rsid w:val="00CB3B5A"/>
    <w:rsid w:val="00CB6712"/>
    <w:rsid w:val="00CD11D4"/>
    <w:rsid w:val="00CD34F3"/>
    <w:rsid w:val="00CD542A"/>
    <w:rsid w:val="00CE0DE8"/>
    <w:rsid w:val="00CE1A25"/>
    <w:rsid w:val="00CF429F"/>
    <w:rsid w:val="00D0012B"/>
    <w:rsid w:val="00D019D7"/>
    <w:rsid w:val="00D06DC0"/>
    <w:rsid w:val="00D111A0"/>
    <w:rsid w:val="00D2661E"/>
    <w:rsid w:val="00D324D0"/>
    <w:rsid w:val="00D32B29"/>
    <w:rsid w:val="00D33027"/>
    <w:rsid w:val="00D35342"/>
    <w:rsid w:val="00D52310"/>
    <w:rsid w:val="00D55BAB"/>
    <w:rsid w:val="00D65021"/>
    <w:rsid w:val="00D6637E"/>
    <w:rsid w:val="00D70B64"/>
    <w:rsid w:val="00D745DE"/>
    <w:rsid w:val="00D764BB"/>
    <w:rsid w:val="00D827F2"/>
    <w:rsid w:val="00D8677F"/>
    <w:rsid w:val="00D91541"/>
    <w:rsid w:val="00D92F50"/>
    <w:rsid w:val="00D93AA2"/>
    <w:rsid w:val="00DA1AEE"/>
    <w:rsid w:val="00DB28A4"/>
    <w:rsid w:val="00DB2C9F"/>
    <w:rsid w:val="00DB3F2D"/>
    <w:rsid w:val="00DC045A"/>
    <w:rsid w:val="00DE3C0B"/>
    <w:rsid w:val="00DE5BD7"/>
    <w:rsid w:val="00DF3694"/>
    <w:rsid w:val="00DF3C70"/>
    <w:rsid w:val="00DF5C48"/>
    <w:rsid w:val="00E0004E"/>
    <w:rsid w:val="00E00715"/>
    <w:rsid w:val="00E017FC"/>
    <w:rsid w:val="00E022A5"/>
    <w:rsid w:val="00E0660E"/>
    <w:rsid w:val="00E123F4"/>
    <w:rsid w:val="00E21128"/>
    <w:rsid w:val="00E30959"/>
    <w:rsid w:val="00E322A6"/>
    <w:rsid w:val="00E3664F"/>
    <w:rsid w:val="00E367F6"/>
    <w:rsid w:val="00E5218B"/>
    <w:rsid w:val="00E53936"/>
    <w:rsid w:val="00E55285"/>
    <w:rsid w:val="00E60D5F"/>
    <w:rsid w:val="00E63415"/>
    <w:rsid w:val="00E746B2"/>
    <w:rsid w:val="00E85C28"/>
    <w:rsid w:val="00E90E14"/>
    <w:rsid w:val="00E92502"/>
    <w:rsid w:val="00EA108C"/>
    <w:rsid w:val="00EA1CCD"/>
    <w:rsid w:val="00EA5582"/>
    <w:rsid w:val="00EB1450"/>
    <w:rsid w:val="00ED1233"/>
    <w:rsid w:val="00ED43CE"/>
    <w:rsid w:val="00EE69EA"/>
    <w:rsid w:val="00EF076F"/>
    <w:rsid w:val="00EF0900"/>
    <w:rsid w:val="00EF337F"/>
    <w:rsid w:val="00F13A24"/>
    <w:rsid w:val="00F144E3"/>
    <w:rsid w:val="00F1543C"/>
    <w:rsid w:val="00F16F0F"/>
    <w:rsid w:val="00F21EC1"/>
    <w:rsid w:val="00F3097E"/>
    <w:rsid w:val="00F36FB4"/>
    <w:rsid w:val="00F37AA4"/>
    <w:rsid w:val="00F427E2"/>
    <w:rsid w:val="00F437ED"/>
    <w:rsid w:val="00F4390C"/>
    <w:rsid w:val="00F439C2"/>
    <w:rsid w:val="00F44EF0"/>
    <w:rsid w:val="00F45438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70B8"/>
    <w:rsid w:val="00FA3D2A"/>
    <w:rsid w:val="00FA53AF"/>
    <w:rsid w:val="00FA7A2B"/>
    <w:rsid w:val="00FB1013"/>
    <w:rsid w:val="00FB40AA"/>
    <w:rsid w:val="00FC03B1"/>
    <w:rsid w:val="00FC08A4"/>
    <w:rsid w:val="00FC2209"/>
    <w:rsid w:val="00FC71B2"/>
    <w:rsid w:val="00FD1FFF"/>
    <w:rsid w:val="00FD34C9"/>
    <w:rsid w:val="00FD3D39"/>
    <w:rsid w:val="00FD743E"/>
    <w:rsid w:val="00FE326C"/>
    <w:rsid w:val="00FE748E"/>
    <w:rsid w:val="00FE7AE1"/>
    <w:rsid w:val="00FF259D"/>
    <w:rsid w:val="00FF50F2"/>
    <w:rsid w:val="00FF55CE"/>
    <w:rsid w:val="08216263"/>
    <w:rsid w:val="6F70A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296A4"/>
  <w15:chartTrackingRefBased/>
  <w15:docId w15:val="{475A55B4-3A17-453B-BF0C-69D6473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94918"/>
    <w:pPr>
      <w:keepNext/>
      <w:keepLines/>
      <w:pageBreakBefore/>
      <w:numPr>
        <w:numId w:val="27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994918"/>
    <w:rPr>
      <w:rFonts w:ascii="Arial" w:eastAsiaTheme="majorEastAsia" w:hAnsi="Arial" w:cstheme="majorBidi"/>
      <w:b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qFormat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nn-NO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5B1F7A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5B1F7A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5B1F7A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5B1F7A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69221B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3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3">
    <w:name w:val="Hashtag3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Mention6">
    <w:name w:val="Mention6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link3">
    <w:name w:val="Smart Hyperlink3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21" Type="http://schemas.openxmlformats.org/officeDocument/2006/relationships/header" Target="header5.xml"/><Relationship Id="rId34" Type="http://schemas.openxmlformats.org/officeDocument/2006/relationships/header" Target="header1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header" Target="header14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jpe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36" Type="http://schemas.openxmlformats.org/officeDocument/2006/relationships/header" Target="header17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6607\AppData\Local\Temp\Temp1_18_01_29%20Thesis_Mac.zip\PhD_Mac_N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05F6CE9F10489FA4C2B6A0A8A0F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0C30A-68C4-4B77-BBB8-D7179A4D23D6}"/>
      </w:docPartPr>
      <w:docPartBody>
        <w:p w:rsidR="000261D5" w:rsidRDefault="00F862F7" w:rsidP="00F862F7">
          <w:pPr>
            <w:pStyle w:val="3E05F6CE9F10489FA4C2B6A0A8A0FE623"/>
          </w:pPr>
          <w:r w:rsidRPr="00FF50F2">
            <w:rPr>
              <w:rStyle w:val="Plassholdertekst"/>
              <w:lang w:val="nn-NO"/>
            </w:rPr>
            <w:t>Klikk og skriv tittel.</w:t>
          </w:r>
        </w:p>
      </w:docPartBody>
    </w:docPart>
    <w:docPart>
      <w:docPartPr>
        <w:name w:val="545BEB23185F48FDA286440F4E37D8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35574-BEFA-44CC-AC63-89B5C2CA7C8B}"/>
      </w:docPartPr>
      <w:docPartBody>
        <w:p w:rsidR="000261D5" w:rsidRDefault="00F862F7" w:rsidP="00F862F7">
          <w:pPr>
            <w:pStyle w:val="545BEB23185F48FDA286440F4E37D84A3"/>
          </w:pPr>
          <w:r w:rsidRPr="00FF50F2">
            <w:rPr>
              <w:rStyle w:val="Plassholdertekst"/>
              <w:lang w:val="nn-NO"/>
            </w:rPr>
            <w:t>Klikk og skriv undertittel.</w:t>
          </w:r>
        </w:p>
      </w:docPartBody>
    </w:docPart>
    <w:docPart>
      <w:docPartPr>
        <w:name w:val="A20EC9104D0C428C9B25F00E225066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B15A20-83FA-408E-8CD6-750C809108D7}"/>
      </w:docPartPr>
      <w:docPartBody>
        <w:p w:rsidR="000261D5" w:rsidRDefault="00F862F7" w:rsidP="00F862F7">
          <w:pPr>
            <w:pStyle w:val="A20EC9104D0C428C9B25F00E225066853"/>
          </w:pPr>
          <w:r w:rsidRPr="00FF50F2">
            <w:rPr>
              <w:rStyle w:val="Plassholdertekst"/>
              <w:lang w:val="nn-NO"/>
            </w:rPr>
            <w:t>Klikk og skriv forfattar.</w:t>
          </w:r>
        </w:p>
      </w:docPartBody>
    </w:docPart>
    <w:docPart>
      <w:docPartPr>
        <w:name w:val="AF2853A32C7B4135B010B974EE11A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1A1C01-9CD8-4A02-9D50-7F0C4F786F90}"/>
      </w:docPartPr>
      <w:docPartBody>
        <w:p w:rsidR="000261D5" w:rsidRDefault="00F862F7" w:rsidP="00F862F7">
          <w:pPr>
            <w:pStyle w:val="AF2853A32C7B4135B010B974EE11AB5A3"/>
          </w:pPr>
          <w:r w:rsidRPr="00FF50F2">
            <w:rPr>
              <w:rStyle w:val="Plassholdertekst"/>
              <w:lang w:val="nn-NO"/>
            </w:rPr>
            <w:t>Klikk og skriv år.</w:t>
          </w:r>
        </w:p>
      </w:docPartBody>
    </w:docPart>
    <w:docPart>
      <w:docPartPr>
        <w:name w:val="3114B97A346344999C66D87887AE6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96B1E-ABC3-4555-AC95-0C69C181961E}"/>
      </w:docPartPr>
      <w:docPartBody>
        <w:p w:rsidR="000261D5" w:rsidRDefault="00F862F7" w:rsidP="00F862F7">
          <w:pPr>
            <w:pStyle w:val="3114B97A346344999C66D87887AE674C3"/>
          </w:pPr>
          <w:r w:rsidRPr="00FF50F2">
            <w:rPr>
              <w:rStyle w:val="Plassholdertekst"/>
              <w:lang w:val="nn-NO"/>
            </w:rPr>
            <w:t>Klikk og skriv forfattar.</w:t>
          </w:r>
        </w:p>
      </w:docPartBody>
    </w:docPart>
    <w:docPart>
      <w:docPartPr>
        <w:name w:val="8872D3666C6049FC80E3C87AC8162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5A4C37-634B-4FE7-AA99-6EA12B168BA8}"/>
      </w:docPartPr>
      <w:docPartBody>
        <w:p w:rsidR="000261D5" w:rsidRDefault="00F862F7" w:rsidP="00F862F7">
          <w:pPr>
            <w:pStyle w:val="8872D3666C6049FC80E3C87AC81621D53"/>
          </w:pPr>
          <w:r w:rsidRPr="00FF50F2">
            <w:rPr>
              <w:rStyle w:val="Plassholdertekst"/>
              <w:lang w:val="nn-NO"/>
            </w:rPr>
            <w:t>Klikk og skriv ISBN.</w:t>
          </w:r>
        </w:p>
      </w:docPartBody>
    </w:docPart>
    <w:docPart>
      <w:docPartPr>
        <w:name w:val="4350A200AAED4AF5AF582B8AE0906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B4AEE-8E8F-4DCA-8455-97C8D41538DA}"/>
      </w:docPartPr>
      <w:docPartBody>
        <w:p w:rsidR="000261D5" w:rsidRDefault="00F862F7" w:rsidP="00F862F7">
          <w:pPr>
            <w:pStyle w:val="4350A200AAED4AF5AF582B8AE09063693"/>
          </w:pPr>
          <w:r w:rsidRPr="00FF50F2">
            <w:rPr>
              <w:rStyle w:val="Plassholdertekst"/>
              <w:lang w:val="nn-NO"/>
            </w:rPr>
            <w:t>Klikk og skriv ISSN.</w:t>
          </w:r>
        </w:p>
      </w:docPartBody>
    </w:docPart>
    <w:docPart>
      <w:docPartPr>
        <w:name w:val="52E041741F1C4B5CA780127D32B73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0B1BA-6130-4D5B-BAC4-13AD7D456BE8}"/>
      </w:docPartPr>
      <w:docPartBody>
        <w:p w:rsidR="000261D5" w:rsidRDefault="00F862F7" w:rsidP="00F862F7">
          <w:pPr>
            <w:pStyle w:val="52E041741F1C4B5CA780127D32B73E913"/>
          </w:pPr>
          <w:r w:rsidRPr="00FF50F2">
            <w:rPr>
              <w:rStyle w:val="Plassholdertekst"/>
              <w:lang w:val="nn-NO"/>
            </w:rPr>
            <w:t>Klikk og skriv nr.</w:t>
          </w:r>
        </w:p>
      </w:docPartBody>
    </w:docPart>
    <w:docPart>
      <w:docPartPr>
        <w:name w:val="4CBBE75EF7BE4D328113462FCB131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B9363-5FC8-44A1-92D3-0DFDADAAD3B4}"/>
      </w:docPartPr>
      <w:docPartBody>
        <w:p w:rsidR="000261D5" w:rsidRDefault="00F862F7" w:rsidP="00F862F7">
          <w:pPr>
            <w:pStyle w:val="4CBBE75EF7BE4D328113462FCB131D883"/>
          </w:pPr>
          <w:r w:rsidRPr="00FF50F2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BCCEC47D333E4EB99E5B7C9B988BE2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BB198-4F71-47A5-98C3-8442DBB009E5}"/>
      </w:docPartPr>
      <w:docPartBody>
        <w:p w:rsidR="000261D5" w:rsidRDefault="00F862F7" w:rsidP="00F862F7">
          <w:pPr>
            <w:pStyle w:val="BCCEC47D333E4EB99E5B7C9B988BE2323"/>
          </w:pPr>
          <w:r w:rsidRPr="00FF50F2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B5422908C06D4707A7BE2086FF62CC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1EF72-2004-48DB-95AE-FAAAE332E1BD}"/>
      </w:docPartPr>
      <w:docPartBody>
        <w:p w:rsidR="000261D5" w:rsidRDefault="00F862F7" w:rsidP="00F862F7">
          <w:pPr>
            <w:pStyle w:val="B5422908C06D4707A7BE2086FF62CCC63"/>
          </w:pPr>
          <w:r w:rsidRPr="00FF50F2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D4E1ACD758D14556B608246D64B27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38827-B968-42A5-9544-3134A10594F8}"/>
      </w:docPartPr>
      <w:docPartBody>
        <w:p w:rsidR="000261D5" w:rsidRDefault="00F862F7" w:rsidP="00F862F7">
          <w:pPr>
            <w:pStyle w:val="D4E1ACD758D14556B608246D64B2793F3"/>
          </w:pPr>
          <w:r w:rsidRPr="00FF50F2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F6015ED81DB14E1794D54B71EE5C6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06252-2DF5-453A-8FDE-D3293E076083}"/>
      </w:docPartPr>
      <w:docPartBody>
        <w:p w:rsidR="000261D5" w:rsidRDefault="00F862F7" w:rsidP="00F862F7">
          <w:pPr>
            <w:pStyle w:val="F6015ED81DB14E1794D54B71EE5C65BF3"/>
          </w:pPr>
          <w:r w:rsidRPr="00FF50F2">
            <w:rPr>
              <w:rStyle w:val="Plassholdertekst"/>
              <w:lang w:val="nn-NO"/>
            </w:rPr>
            <w:t>Klikk og skriv tekst.</w:t>
          </w:r>
        </w:p>
      </w:docPartBody>
    </w:docPart>
    <w:docPart>
      <w:docPartPr>
        <w:name w:val="5E5CB75699DD40898AD262C1C07F6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E5409-C6EE-4646-B2DD-DE7E346DFDB0}"/>
      </w:docPartPr>
      <w:docPartBody>
        <w:p w:rsidR="00F862F7" w:rsidRDefault="00F862F7" w:rsidP="00F862F7">
          <w:pPr>
            <w:pStyle w:val="5E5CB75699DD40898AD262C1C07F6E4D2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institutt</w:t>
          </w:r>
          <w:r w:rsidRPr="00DE2993">
            <w:rPr>
              <w:rStyle w:val="Plassholdertekst"/>
            </w:rPr>
            <w:t>.</w:t>
          </w:r>
        </w:p>
      </w:docPartBody>
    </w:docPart>
    <w:docPart>
      <w:docPartPr>
        <w:name w:val="8EA3993485EE47D9B2DA3456B91257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BFE9F-EE3A-4756-8471-8C375468320F}"/>
      </w:docPartPr>
      <w:docPartBody>
        <w:p w:rsidR="00F862F7" w:rsidRDefault="00F862F7" w:rsidP="00F862F7">
          <w:pPr>
            <w:pStyle w:val="8EA3993485EE47D9B2DA3456B91257D61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fakultet</w:t>
          </w:r>
          <w:r w:rsidRPr="00DE2993">
            <w:rPr>
              <w:rStyle w:val="Plassholdertekst"/>
            </w:rPr>
            <w:t>.</w:t>
          </w:r>
        </w:p>
      </w:docPartBody>
    </w:docPart>
    <w:docPart>
      <w:docPartPr>
        <w:name w:val="47B5BC011EDE43DF83A3F3F5983ECF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5BA7FC-AD59-4D1E-BFD9-5B5E8338AF1D}"/>
      </w:docPartPr>
      <w:docPartBody>
        <w:p w:rsidR="00F862F7" w:rsidRDefault="00F862F7" w:rsidP="00F862F7">
          <w:pPr>
            <w:pStyle w:val="47B5BC011EDE43DF83A3F3F5983ECF5D"/>
          </w:pPr>
          <w:r w:rsidRPr="00DE2993">
            <w:rPr>
              <w:rStyle w:val="Plassholdertekst"/>
            </w:rPr>
            <w:t xml:space="preserve">Velg et </w:t>
          </w:r>
          <w:r>
            <w:rPr>
              <w:rStyle w:val="Plassholdertekst"/>
            </w:rPr>
            <w:t>år</w:t>
          </w:r>
          <w:r w:rsidRPr="00DE299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D5"/>
    <w:rsid w:val="000261D5"/>
    <w:rsid w:val="001414FF"/>
    <w:rsid w:val="002A2B4A"/>
    <w:rsid w:val="00486DD0"/>
    <w:rsid w:val="00524FA2"/>
    <w:rsid w:val="00550E53"/>
    <w:rsid w:val="00603002"/>
    <w:rsid w:val="006255BF"/>
    <w:rsid w:val="00691C4E"/>
    <w:rsid w:val="006F52DE"/>
    <w:rsid w:val="00737D8C"/>
    <w:rsid w:val="007735F9"/>
    <w:rsid w:val="00842149"/>
    <w:rsid w:val="008F7DCA"/>
    <w:rsid w:val="009F0B03"/>
    <w:rsid w:val="00A330AB"/>
    <w:rsid w:val="00B33B2E"/>
    <w:rsid w:val="00CC3690"/>
    <w:rsid w:val="00D00B1D"/>
    <w:rsid w:val="00D93AA2"/>
    <w:rsid w:val="00F862F7"/>
    <w:rsid w:val="00F96A04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F862F7"/>
    <w:rPr>
      <w:color w:val="808080"/>
    </w:rPr>
  </w:style>
  <w:style w:type="paragraph" w:customStyle="1" w:styleId="3E05F6CE9F10489FA4C2B6A0A8A0FE623">
    <w:name w:val="3E05F6CE9F10489FA4C2B6A0A8A0FE623"/>
    <w:rsid w:val="00F862F7"/>
    <w:pPr>
      <w:spacing w:after="0" w:line="240" w:lineRule="auto"/>
      <w:jc w:val="center"/>
    </w:pPr>
    <w:rPr>
      <w:rFonts w:ascii="Times New Roman" w:eastAsiaTheme="majorEastAsia" w:hAnsi="Times New Roman" w:cstheme="majorBidi"/>
      <w:spacing w:val="-10"/>
      <w:kern w:val="28"/>
      <w:sz w:val="44"/>
      <w:szCs w:val="56"/>
      <w:lang w:eastAsia="en-US"/>
    </w:rPr>
  </w:style>
  <w:style w:type="paragraph" w:customStyle="1" w:styleId="545BEB23185F48FDA286440F4E37D84A3">
    <w:name w:val="545BEB23185F48FDA286440F4E37D84A3"/>
    <w:rsid w:val="00F862F7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A20EC9104D0C428C9B25F00E225066853">
    <w:name w:val="A20EC9104D0C428C9B25F00E225066853"/>
    <w:rsid w:val="00F862F7"/>
    <w:pPr>
      <w:numPr>
        <w:ilvl w:val="1"/>
      </w:numPr>
      <w:spacing w:after="0" w:line="276" w:lineRule="auto"/>
      <w:jc w:val="center"/>
    </w:pPr>
    <w:rPr>
      <w:rFonts w:ascii="Times New Roman" w:hAnsi="Times New Roman"/>
      <w:spacing w:val="15"/>
      <w:sz w:val="32"/>
      <w:lang w:eastAsia="en-US"/>
    </w:rPr>
  </w:style>
  <w:style w:type="paragraph" w:customStyle="1" w:styleId="8EA3993485EE47D9B2DA3456B91257D61">
    <w:name w:val="8EA3993485EE47D9B2DA3456B91257D61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E5CB75699DD40898AD262C1C07F6E4D2">
    <w:name w:val="5E5CB75699DD40898AD262C1C07F6E4D2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B5BC011EDE43DF83A3F3F5983ECF5D">
    <w:name w:val="47B5BC011EDE43DF83A3F3F5983ECF5D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2853A32C7B4135B010B974EE11AB5A3">
    <w:name w:val="AF2853A32C7B4135B010B974EE11AB5A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114B97A346344999C66D87887AE674C3">
    <w:name w:val="3114B97A346344999C66D87887AE674C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872D3666C6049FC80E3C87AC81621D53">
    <w:name w:val="8872D3666C6049FC80E3C87AC81621D5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350A200AAED4AF5AF582B8AE09063693">
    <w:name w:val="4350A200AAED4AF5AF582B8AE0906369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2E041741F1C4B5CA780127D32B73E913">
    <w:name w:val="52E041741F1C4B5CA780127D32B73E91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BBE75EF7BE4D328113462FCB131D883">
    <w:name w:val="4CBBE75EF7BE4D328113462FCB131D88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CCEC47D333E4EB99E5B7C9B988BE2323">
    <w:name w:val="BCCEC47D333E4EB99E5B7C9B988BE232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5422908C06D4707A7BE2086FF62CCC63">
    <w:name w:val="B5422908C06D4707A7BE2086FF62CCC6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4E1ACD758D14556B608246D64B2793F3">
    <w:name w:val="D4E1ACD758D14556B608246D64B2793F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6015ED81DB14E1794D54B71EE5C65BF3">
    <w:name w:val="F6015ED81DB14E1794D54B71EE5C65BF3"/>
    <w:rsid w:val="00F862F7"/>
    <w:pPr>
      <w:spacing w:after="200" w:line="276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student xmlns="http://uis.no/phdtemplate">
  <author/>
  <thesistitle/>
  <thesissubtitle/>
  <thesisno/>
  <year/>
  <faculty/>
  <institute/>
  <isbn/>
  <issn/>
</stud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662aca-5ebd-4841-9f2b-ef0a80a4b27f" xsi:nil="true"/>
    <TaxCatchAll xmlns="665915bf-b570-4a7c-83a7-dd5300269586" xsi:nil="true"/>
    <lcf76f155ced4ddcb4097134ff3c332f xmlns="61662aca-5ebd-4841-9f2b-ef0a80a4b2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13AA5244D4647B37C1F52B241BAA5" ma:contentTypeVersion="19" ma:contentTypeDescription="Opprett et nytt dokument." ma:contentTypeScope="" ma:versionID="e4f8ad350bf51b7231c88725461c65d4">
  <xsd:schema xmlns:xsd="http://www.w3.org/2001/XMLSchema" xmlns:xs="http://www.w3.org/2001/XMLSchema" xmlns:p="http://schemas.microsoft.com/office/2006/metadata/properties" xmlns:ns2="61662aca-5ebd-4841-9f2b-ef0a80a4b27f" xmlns:ns3="665915bf-b570-4a7c-83a7-dd5300269586" targetNamespace="http://schemas.microsoft.com/office/2006/metadata/properties" ma:root="true" ma:fieldsID="fd44cb4d8ed7bf47ec443b2b814c804e" ns2:_="" ns3:_="">
    <xsd:import namespace="61662aca-5ebd-4841-9f2b-ef0a80a4b27f"/>
    <xsd:import namespace="665915bf-b570-4a7c-83a7-dd530026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2aca-5ebd-4841-9f2b-ef0a80a4b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15bf-b570-4a7c-83a7-dd530026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a6758-f48c-454a-9a65-446931a5e49b}" ma:internalName="TaxCatchAll" ma:showField="CatchAllData" ma:web="665915bf-b570-4a7c-83a7-dd5300269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E75D0-48AE-4E75-8542-6F78C6A53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customXml/itemProps3.xml><?xml version="1.0" encoding="utf-8"?>
<ds:datastoreItem xmlns:ds="http://schemas.openxmlformats.org/officeDocument/2006/customXml" ds:itemID="{219FFF6A-C804-402B-831C-9D8D27FD1377}">
  <ds:schemaRefs>
    <ds:schemaRef ds:uri="http://schemas.microsoft.com/office/2006/metadata/properties"/>
    <ds:schemaRef ds:uri="http://schemas.microsoft.com/office/infopath/2007/PartnerControls"/>
    <ds:schemaRef ds:uri="61662aca-5ebd-4841-9f2b-ef0a80a4b27f"/>
    <ds:schemaRef ds:uri="665915bf-b570-4a7c-83a7-dd5300269586"/>
  </ds:schemaRefs>
</ds:datastoreItem>
</file>

<file path=customXml/itemProps4.xml><?xml version="1.0" encoding="utf-8"?>
<ds:datastoreItem xmlns:ds="http://schemas.openxmlformats.org/officeDocument/2006/customXml" ds:itemID="{FC9E48AA-AC02-4BB0-9A4F-ADCC49EA29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4DA7E1-71F4-437B-B55C-CCAA2BA5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62aca-5ebd-4841-9f2b-ef0a80a4b27f"/>
    <ds:schemaRef ds:uri="665915bf-b570-4a7c-83a7-dd530026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PhD_Mac_NN.dotx</Template>
  <TotalTime>294</TotalTime>
  <Pages>10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Magnar Thingbø</cp:lastModifiedBy>
  <cp:revision>43</cp:revision>
  <dcterms:created xsi:type="dcterms:W3CDTF">2025-02-17T07:53:00Z</dcterms:created>
  <dcterms:modified xsi:type="dcterms:W3CDTF">2025-06-19T08:47:00Z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NN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  <property fmtid="{D5CDD505-2E9C-101B-9397-08002B2CF9AE}" pid="8" name="ContentTypeId">
    <vt:lpwstr>0x010100BFA13AA5244D4647B37C1F52B241BAA5</vt:lpwstr>
  </property>
  <property fmtid="{D5CDD505-2E9C-101B-9397-08002B2CF9AE}" pid="9" name="MediaServiceImageTags">
    <vt:lpwstr/>
  </property>
</Properties>
</file>